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F5811" w:rsidRPr="007F5811" w14:paraId="52DF2DC9" w14:textId="77777777" w:rsidTr="0016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9D4C6E5" w14:textId="4F023C43" w:rsidR="00161FF7" w:rsidRPr="007F5811" w:rsidRDefault="00FC4D83" w:rsidP="00FC1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hAnsi="Georgia" w:cs="Arial"/>
                <w:sz w:val="56"/>
                <w:szCs w:val="52"/>
              </w:rPr>
              <w:t>April</w:t>
            </w:r>
            <w:r w:rsidR="00FC111A">
              <w:rPr>
                <w:rFonts w:ascii="Georgia" w:hAnsi="Georgia" w:cs="Arial"/>
                <w:sz w:val="56"/>
                <w:szCs w:val="52"/>
              </w:rPr>
              <w:t xml:space="preserve"> 2</w:t>
            </w:r>
            <w:r w:rsidR="00161FF7" w:rsidRPr="007F5811">
              <w:rPr>
                <w:rFonts w:ascii="Georgia" w:hAnsi="Georgia" w:cs="Arial"/>
                <w:sz w:val="56"/>
                <w:szCs w:val="52"/>
              </w:rPr>
              <w:t>02</w:t>
            </w:r>
            <w:r w:rsidR="009D4C62">
              <w:rPr>
                <w:rFonts w:ascii="Georgia" w:hAnsi="Georgia" w:cs="Arial"/>
                <w:sz w:val="56"/>
                <w:szCs w:val="52"/>
              </w:rPr>
              <w:t>3</w:t>
            </w:r>
          </w:p>
        </w:tc>
      </w:tr>
    </w:tbl>
    <w:tbl>
      <w:tblPr>
        <w:tblStyle w:val="TableCalendar"/>
        <w:tblW w:w="4932" w:type="pct"/>
        <w:tblLook w:val="0420" w:firstRow="1" w:lastRow="0" w:firstColumn="0" w:lastColumn="0" w:noHBand="0" w:noVBand="1"/>
        <w:tblCaption w:val="Layout table"/>
      </w:tblPr>
      <w:tblGrid>
        <w:gridCol w:w="2024"/>
        <w:gridCol w:w="2076"/>
        <w:gridCol w:w="2026"/>
        <w:gridCol w:w="2026"/>
        <w:gridCol w:w="2013"/>
        <w:gridCol w:w="2006"/>
        <w:gridCol w:w="2017"/>
      </w:tblGrid>
      <w:tr w:rsidR="0090222C" w:rsidRPr="007F5811" w14:paraId="51C4E874" w14:textId="77777777" w:rsidTr="006C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sdt>
          <w:sdtPr>
            <w:rPr>
              <w:b/>
              <w:color w:val="auto"/>
            </w:rPr>
            <w:id w:val="1527134494"/>
            <w:placeholder>
              <w:docPart w:val="E1FCF191C97F405582D2AB0EBC5DAE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4" w:type="dxa"/>
                <w:shd w:val="clear" w:color="auto" w:fill="F2F2F2" w:themeFill="background1" w:themeFillShade="F2"/>
              </w:tcPr>
              <w:p w14:paraId="56EC55C1" w14:textId="77777777" w:rsidR="002F6E35" w:rsidRPr="007F5811" w:rsidRDefault="009035F5">
                <w:pPr>
                  <w:pStyle w:val="Days"/>
                  <w:rPr>
                    <w:b/>
                    <w:color w:val="auto"/>
                  </w:rPr>
                </w:pPr>
                <w:r w:rsidRPr="007F5811">
                  <w:rPr>
                    <w:b/>
                    <w:color w:val="auto"/>
                  </w:rPr>
                  <w:t>Sunday</w:t>
                </w:r>
              </w:p>
            </w:tc>
          </w:sdtContent>
        </w:sdt>
        <w:tc>
          <w:tcPr>
            <w:tcW w:w="2076" w:type="dxa"/>
            <w:shd w:val="clear" w:color="auto" w:fill="F2F2F2" w:themeFill="background1" w:themeFillShade="F2"/>
          </w:tcPr>
          <w:p w14:paraId="43A2AFDE" w14:textId="77777777" w:rsidR="002F6E35" w:rsidRPr="007F5811" w:rsidRDefault="00E35113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8650153"/>
                <w:placeholder>
                  <w:docPart w:val="7749F47FABD049928F435380E0B26BB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7F5811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2026" w:type="dxa"/>
            <w:shd w:val="clear" w:color="auto" w:fill="F2F2F2" w:themeFill="background1" w:themeFillShade="F2"/>
          </w:tcPr>
          <w:p w14:paraId="5341C0EC" w14:textId="77777777" w:rsidR="002F6E35" w:rsidRPr="007F5811" w:rsidRDefault="00E35113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517691135"/>
                <w:placeholder>
                  <w:docPart w:val="32D15B572A3744A8B20B24DB48D31E7C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7F5811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2026" w:type="dxa"/>
            <w:shd w:val="clear" w:color="auto" w:fill="F2F2F2" w:themeFill="background1" w:themeFillShade="F2"/>
          </w:tcPr>
          <w:p w14:paraId="1C92FF71" w14:textId="77777777" w:rsidR="002F6E35" w:rsidRPr="007F5811" w:rsidRDefault="00E35113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684429625"/>
                <w:placeholder>
                  <w:docPart w:val="D562F31A62F648A48F87AB9878F3668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7F5811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13" w:type="dxa"/>
            <w:shd w:val="clear" w:color="auto" w:fill="F2F2F2" w:themeFill="background1" w:themeFillShade="F2"/>
          </w:tcPr>
          <w:p w14:paraId="4E5E667F" w14:textId="77777777" w:rsidR="002F6E35" w:rsidRPr="007F5811" w:rsidRDefault="00E35113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188375605"/>
                <w:placeholder>
                  <w:docPart w:val="AE473B3A20B14C36AF043B3ED87CF272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7F5811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2006" w:type="dxa"/>
            <w:shd w:val="clear" w:color="auto" w:fill="F2F2F2" w:themeFill="background1" w:themeFillShade="F2"/>
          </w:tcPr>
          <w:p w14:paraId="168EE4D0" w14:textId="77777777" w:rsidR="002F6E35" w:rsidRPr="007F5811" w:rsidRDefault="00E35113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991825489"/>
                <w:placeholder>
                  <w:docPart w:val="04727C2C4E2C4F7A9B10FE55F03EE80B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7F5811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2017" w:type="dxa"/>
            <w:shd w:val="clear" w:color="auto" w:fill="F2F2F2" w:themeFill="background1" w:themeFillShade="F2"/>
          </w:tcPr>
          <w:p w14:paraId="02ECCEC4" w14:textId="77777777" w:rsidR="002F6E35" w:rsidRPr="007F5811" w:rsidRDefault="00E35113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15736794"/>
                <w:placeholder>
                  <w:docPart w:val="3D789EC3A4B0460E80959C7D38ACFED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7F5811">
                  <w:rPr>
                    <w:b/>
                    <w:color w:val="auto"/>
                  </w:rPr>
                  <w:t>Saturday</w:t>
                </w:r>
              </w:sdtContent>
            </w:sdt>
          </w:p>
        </w:tc>
      </w:tr>
      <w:tr w:rsidR="0090222C" w14:paraId="49F0202D" w14:textId="77777777" w:rsidTr="006C6647">
        <w:trPr>
          <w:trHeight w:val="268"/>
        </w:trPr>
        <w:tc>
          <w:tcPr>
            <w:tcW w:w="2024" w:type="dxa"/>
            <w:tcBorders>
              <w:bottom w:val="nil"/>
            </w:tcBorders>
          </w:tcPr>
          <w:p w14:paraId="0A168D47" w14:textId="7CDC0C22" w:rsidR="002F6E35" w:rsidRDefault="00AD4AA8" w:rsidP="00AD4AA8">
            <w:pPr>
              <w:pStyle w:val="Dates"/>
              <w:jc w:val="left"/>
            </w:pPr>
            <w:r>
              <w:t xml:space="preserve">          </w:t>
            </w:r>
          </w:p>
        </w:tc>
        <w:tc>
          <w:tcPr>
            <w:tcW w:w="2076" w:type="dxa"/>
            <w:tcBorders>
              <w:bottom w:val="nil"/>
            </w:tcBorders>
          </w:tcPr>
          <w:p w14:paraId="1E368CD3" w14:textId="23F4AEA1" w:rsidR="002F6E35" w:rsidRDefault="002F6E35" w:rsidP="00AD4AA8">
            <w:pPr>
              <w:pStyle w:val="Dates"/>
            </w:pPr>
          </w:p>
        </w:tc>
        <w:tc>
          <w:tcPr>
            <w:tcW w:w="2026" w:type="dxa"/>
            <w:tcBorders>
              <w:bottom w:val="nil"/>
            </w:tcBorders>
          </w:tcPr>
          <w:p w14:paraId="2DC53EB0" w14:textId="21891B9A" w:rsidR="002F6E35" w:rsidRDefault="002F6E35" w:rsidP="00AD4AA8">
            <w:pPr>
              <w:pStyle w:val="Dates"/>
            </w:pPr>
          </w:p>
        </w:tc>
        <w:tc>
          <w:tcPr>
            <w:tcW w:w="2026" w:type="dxa"/>
            <w:tcBorders>
              <w:bottom w:val="nil"/>
            </w:tcBorders>
          </w:tcPr>
          <w:p w14:paraId="0302BD15" w14:textId="698E761B" w:rsidR="002F6E35" w:rsidRDefault="002F6E35" w:rsidP="00AD4AA8">
            <w:pPr>
              <w:pStyle w:val="Dates"/>
            </w:pPr>
          </w:p>
        </w:tc>
        <w:tc>
          <w:tcPr>
            <w:tcW w:w="2013" w:type="dxa"/>
            <w:tcBorders>
              <w:bottom w:val="nil"/>
            </w:tcBorders>
          </w:tcPr>
          <w:p w14:paraId="1B1C8BA0" w14:textId="13EBCF30" w:rsidR="002F6E35" w:rsidRDefault="002F6E35" w:rsidP="00AD4AA8">
            <w:pPr>
              <w:pStyle w:val="Dates"/>
            </w:pPr>
          </w:p>
        </w:tc>
        <w:tc>
          <w:tcPr>
            <w:tcW w:w="2006" w:type="dxa"/>
            <w:tcBorders>
              <w:bottom w:val="nil"/>
            </w:tcBorders>
          </w:tcPr>
          <w:p w14:paraId="3125270F" w14:textId="42CA4031" w:rsidR="002F6E35" w:rsidRDefault="002F6E35" w:rsidP="00AD4AA8">
            <w:pPr>
              <w:pStyle w:val="Dates"/>
            </w:pPr>
          </w:p>
        </w:tc>
        <w:tc>
          <w:tcPr>
            <w:tcW w:w="2017" w:type="dxa"/>
            <w:tcBorders>
              <w:bottom w:val="nil"/>
            </w:tcBorders>
          </w:tcPr>
          <w:p w14:paraId="79584230" w14:textId="1679EB0D" w:rsidR="002F6E35" w:rsidRDefault="00F81F8C" w:rsidP="00F81F8C">
            <w:pPr>
              <w:pStyle w:val="Dates"/>
            </w:pPr>
            <w:r>
              <w:t>1</w:t>
            </w:r>
          </w:p>
        </w:tc>
      </w:tr>
      <w:tr w:rsidR="0090222C" w14:paraId="21BE7822" w14:textId="77777777" w:rsidTr="009A68E1">
        <w:trPr>
          <w:trHeight w:hRule="exact" w:val="1325"/>
        </w:trPr>
        <w:tc>
          <w:tcPr>
            <w:tcW w:w="2024" w:type="dxa"/>
            <w:tcBorders>
              <w:top w:val="nil"/>
              <w:bottom w:val="single" w:sz="6" w:space="0" w:color="BFBFBF" w:themeColor="background1" w:themeShade="BF"/>
            </w:tcBorders>
          </w:tcPr>
          <w:p w14:paraId="439C0A65" w14:textId="77777777" w:rsidR="00206602" w:rsidRDefault="00206602" w:rsidP="00D10FCF"/>
          <w:p w14:paraId="65563971" w14:textId="04F07E02" w:rsidR="00845DC0" w:rsidRDefault="00845DC0" w:rsidP="00AD4AA8"/>
        </w:tc>
        <w:tc>
          <w:tcPr>
            <w:tcW w:w="2076" w:type="dxa"/>
            <w:tcBorders>
              <w:top w:val="nil"/>
              <w:bottom w:val="single" w:sz="6" w:space="0" w:color="BFBFBF" w:themeColor="background1" w:themeShade="BF"/>
            </w:tcBorders>
          </w:tcPr>
          <w:p w14:paraId="09BBC4AB" w14:textId="77777777" w:rsidR="00206602" w:rsidRDefault="00206602" w:rsidP="00845DC0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</w:p>
          <w:p w14:paraId="6CB68249" w14:textId="4A5ABF66" w:rsidR="00845DC0" w:rsidRPr="00C93A6D" w:rsidRDefault="00845DC0" w:rsidP="00AD4AA8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37335822" w14:textId="32A61C07" w:rsidR="00206602" w:rsidRPr="00C93A6D" w:rsidRDefault="00206602" w:rsidP="00C77B13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00058F91" w14:textId="3869A9B0" w:rsidR="00206602" w:rsidRDefault="00206602" w:rsidP="00C77B13"/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14:paraId="116E6732" w14:textId="06DBC6E3" w:rsidR="00206602" w:rsidRDefault="00206602" w:rsidP="00C77B13"/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243D7AE1" w14:textId="0A4922E4" w:rsidR="00206602" w:rsidRDefault="00206602" w:rsidP="00C77B13"/>
        </w:tc>
        <w:tc>
          <w:tcPr>
            <w:tcW w:w="2017" w:type="dxa"/>
            <w:tcBorders>
              <w:top w:val="nil"/>
              <w:bottom w:val="single" w:sz="6" w:space="0" w:color="BFBFBF" w:themeColor="background1" w:themeShade="BF"/>
            </w:tcBorders>
          </w:tcPr>
          <w:p w14:paraId="659FDDE1" w14:textId="1678534B" w:rsidR="00357BD9" w:rsidRDefault="009925FF" w:rsidP="00357BD9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CRESSWELL</w:t>
            </w:r>
          </w:p>
          <w:p w14:paraId="212030AD" w14:textId="32D7FD42" w:rsidR="00565888" w:rsidRPr="00565888" w:rsidRDefault="001360E1" w:rsidP="00357BD9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HOEGLER</w:t>
            </w:r>
          </w:p>
          <w:p w14:paraId="6452963B" w14:textId="2709D4B7" w:rsidR="00845DC0" w:rsidRPr="001308B4" w:rsidRDefault="00D27D9D" w:rsidP="00845DC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STRINGWELL</w:t>
            </w:r>
          </w:p>
          <w:p w14:paraId="5E38CB5A" w14:textId="77777777" w:rsidR="0014340F" w:rsidRDefault="0014340F" w:rsidP="0014340F">
            <w:pPr>
              <w:rPr>
                <w:rFonts w:ascii="Georgia" w:hAnsi="Georgia" w:cs="Arial"/>
              </w:rPr>
            </w:pPr>
          </w:p>
          <w:p w14:paraId="112DB67C" w14:textId="1C6E2906" w:rsidR="00206602" w:rsidRPr="002B0CA3" w:rsidRDefault="00602560" w:rsidP="00C77B13">
            <w:pPr>
              <w:rPr>
                <w:sz w:val="16"/>
                <w:szCs w:val="16"/>
              </w:rPr>
            </w:pPr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COUR</w:t>
            </w:r>
            <w:r w:rsidR="002B0CA3" w:rsidRPr="002B0CA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TNEY </w:t>
            </w:r>
            <w:r w:rsidR="00C77B1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UN</w:t>
            </w:r>
            <w:r w:rsidR="002B0CA3" w:rsidRPr="002B0CA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TIL </w:t>
            </w:r>
            <w:r w:rsidR="002B0CA3" w:rsidRPr="0073099A">
              <w:rPr>
                <w:rFonts w:ascii="Arial" w:hAnsi="Arial" w:cs="Arial"/>
                <w:color w:val="0083B2" w:themeColor="accent3" w:themeShade="80"/>
                <w:sz w:val="16"/>
                <w:szCs w:val="16"/>
              </w:rPr>
              <w:t xml:space="preserve">3:30 </w:t>
            </w:r>
          </w:p>
        </w:tc>
      </w:tr>
      <w:tr w:rsidR="0090222C" w14:paraId="0AE07D57" w14:textId="77777777" w:rsidTr="006C6647">
        <w:trPr>
          <w:trHeight w:val="268"/>
        </w:trPr>
        <w:tc>
          <w:tcPr>
            <w:tcW w:w="2024" w:type="dxa"/>
            <w:tcBorders>
              <w:top w:val="single" w:sz="6" w:space="0" w:color="BFBFBF" w:themeColor="background1" w:themeShade="BF"/>
              <w:bottom w:val="nil"/>
            </w:tcBorders>
          </w:tcPr>
          <w:p w14:paraId="231375F6" w14:textId="49A27157" w:rsidR="00206602" w:rsidRDefault="00F81F8C" w:rsidP="00F81F8C">
            <w:pPr>
              <w:pStyle w:val="Dates"/>
            </w:pPr>
            <w:r>
              <w:t>2</w:t>
            </w:r>
          </w:p>
        </w:tc>
        <w:tc>
          <w:tcPr>
            <w:tcW w:w="2076" w:type="dxa"/>
            <w:tcBorders>
              <w:top w:val="single" w:sz="6" w:space="0" w:color="BFBFBF" w:themeColor="background1" w:themeShade="BF"/>
              <w:bottom w:val="nil"/>
            </w:tcBorders>
          </w:tcPr>
          <w:p w14:paraId="3CA12E64" w14:textId="793EDD7D" w:rsidR="00206602" w:rsidRDefault="00F81F8C" w:rsidP="00F81F8C">
            <w:pPr>
              <w:pStyle w:val="Dates"/>
            </w:pPr>
            <w:r>
              <w:t>3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0E7D8BDF" w14:textId="6870525D" w:rsidR="00206602" w:rsidRDefault="00F81F8C" w:rsidP="00F81F8C">
            <w:pPr>
              <w:pStyle w:val="Dates"/>
            </w:pPr>
            <w:r>
              <w:t>4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016B9FD0" w14:textId="033B0483" w:rsidR="00206602" w:rsidRDefault="00F81F8C" w:rsidP="00F81F8C">
            <w:pPr>
              <w:pStyle w:val="Dates"/>
            </w:pPr>
            <w:r>
              <w:t>5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bottom w:val="nil"/>
            </w:tcBorders>
          </w:tcPr>
          <w:p w14:paraId="18DEB213" w14:textId="715A7B7A" w:rsidR="00206602" w:rsidRDefault="00F81F8C" w:rsidP="00F81F8C">
            <w:pPr>
              <w:pStyle w:val="Dates"/>
            </w:pPr>
            <w:r>
              <w:t>6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32624FA2" w14:textId="0E5F980D" w:rsidR="00206602" w:rsidRDefault="00F81F8C" w:rsidP="00F81F8C">
            <w:pPr>
              <w:pStyle w:val="Dates"/>
            </w:pPr>
            <w:r>
              <w:t>7</w:t>
            </w:r>
          </w:p>
        </w:tc>
        <w:tc>
          <w:tcPr>
            <w:tcW w:w="2017" w:type="dxa"/>
            <w:tcBorders>
              <w:top w:val="single" w:sz="6" w:space="0" w:color="BFBFBF" w:themeColor="background1" w:themeShade="BF"/>
              <w:bottom w:val="nil"/>
            </w:tcBorders>
          </w:tcPr>
          <w:p w14:paraId="0095B8D5" w14:textId="2930CDF9" w:rsidR="00206602" w:rsidRDefault="00F81F8C" w:rsidP="00F81F8C">
            <w:pPr>
              <w:pStyle w:val="Dates"/>
            </w:pPr>
            <w:r>
              <w:t>8</w:t>
            </w:r>
          </w:p>
        </w:tc>
      </w:tr>
      <w:tr w:rsidR="0090222C" w14:paraId="33D550A0" w14:textId="77777777" w:rsidTr="009A68E1">
        <w:trPr>
          <w:trHeight w:hRule="exact" w:val="1325"/>
        </w:trPr>
        <w:tc>
          <w:tcPr>
            <w:tcW w:w="2024" w:type="dxa"/>
            <w:tcBorders>
              <w:top w:val="nil"/>
              <w:bottom w:val="single" w:sz="6" w:space="0" w:color="BFBFBF" w:themeColor="background1" w:themeShade="BF"/>
            </w:tcBorders>
          </w:tcPr>
          <w:p w14:paraId="6135260B" w14:textId="705CF349" w:rsidR="008D3DD7" w:rsidRPr="001308B4" w:rsidRDefault="007F736F" w:rsidP="008D3DD7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HOEGLER</w:t>
            </w:r>
          </w:p>
          <w:p w14:paraId="4E71B406" w14:textId="569912A2" w:rsidR="007A2FB1" w:rsidRDefault="00D27D9D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Cs/>
              </w:rPr>
              <w:t>S</w:t>
            </w:r>
            <w:r w:rsidR="00565888">
              <w:rPr>
                <w:rFonts w:ascii="Georgia" w:hAnsi="Georgia" w:cs="Arial"/>
                <w:bCs/>
              </w:rPr>
              <w:t>LAYTON</w:t>
            </w:r>
          </w:p>
          <w:p w14:paraId="4079ED70" w14:textId="13D2741D" w:rsidR="007F736F" w:rsidRPr="001308B4" w:rsidRDefault="007F736F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MEIER</w:t>
            </w:r>
          </w:p>
          <w:p w14:paraId="7ED8B81F" w14:textId="77777777" w:rsidR="008D3DD7" w:rsidRPr="00C93A6D" w:rsidRDefault="008D3DD7" w:rsidP="008D3DD7">
            <w:pPr>
              <w:rPr>
                <w:rFonts w:ascii="Georgia" w:hAnsi="Georgia" w:cs="Arial"/>
                <w:color w:val="FF0000"/>
              </w:rPr>
            </w:pPr>
          </w:p>
          <w:p w14:paraId="700BBB35" w14:textId="7ECA12C6" w:rsidR="005D1C38" w:rsidRPr="005D1C38" w:rsidRDefault="00A6296D" w:rsidP="00A6296D">
            <w:pPr>
              <w:rPr>
                <w:rFonts w:ascii="Georgia" w:hAnsi="Georgia" w:cs="Arial"/>
                <w:color w:val="6D8C00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</w:t>
            </w:r>
          </w:p>
        </w:tc>
        <w:tc>
          <w:tcPr>
            <w:tcW w:w="2076" w:type="dxa"/>
            <w:tcBorders>
              <w:top w:val="nil"/>
              <w:bottom w:val="single" w:sz="6" w:space="0" w:color="BFBFBF" w:themeColor="background1" w:themeShade="BF"/>
            </w:tcBorders>
          </w:tcPr>
          <w:p w14:paraId="4D57CC4C" w14:textId="1FE99E27" w:rsidR="00732670" w:rsidRDefault="00565888" w:rsidP="00732670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HAWN</w:t>
            </w:r>
          </w:p>
          <w:p w14:paraId="35AD8FB4" w14:textId="62A2AEAB" w:rsidR="00C53082" w:rsidRPr="001308B4" w:rsidRDefault="00D27D9D" w:rsidP="00C5308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DOLCE</w:t>
            </w:r>
          </w:p>
          <w:p w14:paraId="5E6EAAE1" w14:textId="77777777" w:rsidR="00C53082" w:rsidRPr="001308B4" w:rsidRDefault="00C53082" w:rsidP="00C5308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FREUND</w:t>
            </w:r>
          </w:p>
          <w:p w14:paraId="569E664F" w14:textId="77777777" w:rsidR="00C53082" w:rsidRPr="001308B4" w:rsidRDefault="00C53082" w:rsidP="00C53082">
            <w:pPr>
              <w:rPr>
                <w:rFonts w:ascii="Georgia" w:hAnsi="Georgia" w:cs="Arial"/>
              </w:rPr>
            </w:pPr>
          </w:p>
          <w:p w14:paraId="15C7C61C" w14:textId="73D94542" w:rsidR="00206602" w:rsidRPr="005D1C38" w:rsidRDefault="00A6296D" w:rsidP="00C53082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</w:t>
            </w: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2C07D8BF" w14:textId="01200F76" w:rsidR="003707F1" w:rsidRDefault="00565888" w:rsidP="003707F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MERCADO</w:t>
            </w:r>
          </w:p>
          <w:p w14:paraId="4412D02F" w14:textId="7A9747AD" w:rsidR="003707F1" w:rsidRPr="0011237E" w:rsidRDefault="00B15AFD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WALSH-ROCK</w:t>
            </w:r>
          </w:p>
          <w:p w14:paraId="20C968C7" w14:textId="77777777" w:rsidR="003707F1" w:rsidRPr="001308B4" w:rsidRDefault="003707F1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TWARAGOWSKI</w:t>
            </w:r>
          </w:p>
          <w:p w14:paraId="69C55BA1" w14:textId="77777777" w:rsidR="003707F1" w:rsidRPr="001308B4" w:rsidRDefault="003707F1" w:rsidP="003707F1">
            <w:pPr>
              <w:rPr>
                <w:rFonts w:ascii="Georgia" w:hAnsi="Georgia" w:cs="Arial"/>
                <w:color w:val="FF0000"/>
              </w:rPr>
            </w:pPr>
            <w:r w:rsidRPr="001308B4">
              <w:rPr>
                <w:rFonts w:ascii="Georgia" w:hAnsi="Georgia" w:cs="Arial"/>
                <w:color w:val="FF0000"/>
              </w:rPr>
              <w:t xml:space="preserve"> </w:t>
            </w:r>
          </w:p>
          <w:p w14:paraId="53591850" w14:textId="6FE4FC04" w:rsidR="00206602" w:rsidRPr="00F005CF" w:rsidRDefault="0073099A" w:rsidP="003707F1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COURTNEY</w:t>
            </w: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1C069353" w14:textId="7DBFD4C8" w:rsidR="003707F1" w:rsidRPr="001308B4" w:rsidRDefault="00F22756" w:rsidP="003707F1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SMITH</w:t>
            </w:r>
          </w:p>
          <w:p w14:paraId="434E9DF6" w14:textId="2BEF33FF" w:rsidR="003707F1" w:rsidRPr="001308B4" w:rsidRDefault="00F22756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SWANSON</w:t>
            </w:r>
          </w:p>
          <w:p w14:paraId="3A0EB2CB" w14:textId="77777777" w:rsidR="003707F1" w:rsidRPr="001308B4" w:rsidRDefault="00874997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60EDFA13" w14:textId="77777777" w:rsidR="003707F1" w:rsidRPr="001308B4" w:rsidRDefault="003707F1" w:rsidP="003707F1">
            <w:pPr>
              <w:rPr>
                <w:rFonts w:ascii="Georgia" w:hAnsi="Georgia" w:cs="Arial"/>
                <w:color w:val="FF0000"/>
              </w:rPr>
            </w:pPr>
          </w:p>
          <w:p w14:paraId="249F8D0F" w14:textId="671927B8" w:rsidR="00206602" w:rsidRPr="001308B4" w:rsidRDefault="00A6296D" w:rsidP="003707F1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</w:t>
            </w:r>
          </w:p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14:paraId="52493A27" w14:textId="77777777" w:rsidR="0014340F" w:rsidRPr="001308B4" w:rsidRDefault="0014340F" w:rsidP="0014340F">
            <w:pPr>
              <w:rPr>
                <w:rFonts w:ascii="Georgia" w:hAnsi="Georgia" w:cs="Arial"/>
                <w:b/>
                <w:bCs/>
              </w:rPr>
            </w:pPr>
            <w:r w:rsidRPr="001308B4">
              <w:rPr>
                <w:rFonts w:ascii="Georgia" w:hAnsi="Georgia" w:cs="Arial"/>
                <w:b/>
                <w:bCs/>
              </w:rPr>
              <w:t>CRESSWELL</w:t>
            </w:r>
          </w:p>
          <w:p w14:paraId="17F35058" w14:textId="244B1F14" w:rsidR="00206602" w:rsidRPr="0014340F" w:rsidRDefault="005305B3" w:rsidP="00206602">
            <w:pPr>
              <w:rPr>
                <w:rFonts w:ascii="Georgia" w:hAnsi="Georgia" w:cs="Arial"/>
                <w:bCs/>
              </w:rPr>
            </w:pPr>
            <w:r w:rsidRPr="0014340F">
              <w:rPr>
                <w:rFonts w:ascii="Georgia" w:hAnsi="Georgia" w:cs="Arial"/>
                <w:bCs/>
              </w:rPr>
              <w:t>HOEGLER</w:t>
            </w:r>
          </w:p>
          <w:p w14:paraId="6BB009D1" w14:textId="79FD107E" w:rsidR="00206602" w:rsidRPr="001308B4" w:rsidRDefault="005305B3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SLAYTON</w:t>
            </w:r>
          </w:p>
          <w:p w14:paraId="5B7581D9" w14:textId="77777777" w:rsidR="00206602" w:rsidRPr="001308B4" w:rsidRDefault="00206602" w:rsidP="00206602">
            <w:pPr>
              <w:rPr>
                <w:rFonts w:ascii="Georgia" w:hAnsi="Georgia" w:cs="Arial"/>
                <w:sz w:val="16"/>
                <w:szCs w:val="16"/>
              </w:rPr>
            </w:pPr>
            <w:r w:rsidRPr="001308B4">
              <w:rPr>
                <w:rFonts w:ascii="Georgia" w:hAnsi="Georgia" w:cs="Arial"/>
                <w:color w:val="FF0000"/>
              </w:rPr>
              <w:t xml:space="preserve">  </w:t>
            </w:r>
          </w:p>
          <w:p w14:paraId="46034377" w14:textId="520E5113" w:rsidR="00206602" w:rsidRPr="00A762A7" w:rsidRDefault="00A6296D" w:rsidP="001D379A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MARK</w:t>
            </w: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063FF9B6" w14:textId="10771CA1" w:rsidR="00206602" w:rsidRPr="001308B4" w:rsidRDefault="00565888" w:rsidP="00206602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BLANK</w:t>
            </w:r>
          </w:p>
          <w:p w14:paraId="5F5B678C" w14:textId="035115CF" w:rsidR="00206602" w:rsidRPr="001308B4" w:rsidRDefault="007F736F" w:rsidP="00206602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DOLCE</w:t>
            </w:r>
          </w:p>
          <w:p w14:paraId="50A05B0C" w14:textId="77777777" w:rsidR="00206602" w:rsidRPr="001308B4" w:rsidRDefault="00206602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MEIER</w:t>
            </w:r>
          </w:p>
          <w:p w14:paraId="32D1B87F" w14:textId="77777777" w:rsidR="00206602" w:rsidRPr="00C93A6D" w:rsidRDefault="00206602" w:rsidP="00206602">
            <w:pPr>
              <w:rPr>
                <w:rFonts w:ascii="Georgia" w:hAnsi="Georgia" w:cs="Arial"/>
                <w:color w:val="6D8C00" w:themeColor="accent1" w:themeShade="BF"/>
              </w:rPr>
            </w:pPr>
          </w:p>
          <w:p w14:paraId="329FB183" w14:textId="77777777" w:rsidR="00206602" w:rsidRPr="00161FF7" w:rsidRDefault="004A5542" w:rsidP="00206602">
            <w:pPr>
              <w:rPr>
                <w:rFonts w:ascii="Georgia" w:hAnsi="Georgia" w:cs="Arial"/>
                <w:color w:val="0083B2" w:themeColor="accent3" w:themeShade="80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  <w:p w14:paraId="3369AC1B" w14:textId="77777777" w:rsidR="00206602" w:rsidRPr="001308B4" w:rsidRDefault="00206602" w:rsidP="00206602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il"/>
              <w:bottom w:val="single" w:sz="6" w:space="0" w:color="BFBFBF" w:themeColor="background1" w:themeShade="BF"/>
            </w:tcBorders>
          </w:tcPr>
          <w:p w14:paraId="2A250120" w14:textId="52F68E5A" w:rsidR="00D27D9D" w:rsidRDefault="00565888" w:rsidP="00206602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BLANK</w:t>
            </w:r>
          </w:p>
          <w:p w14:paraId="22527B07" w14:textId="0E4286CF" w:rsidR="00D27D9D" w:rsidRPr="00D27D9D" w:rsidRDefault="007F736F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STRINGWELL</w:t>
            </w:r>
          </w:p>
          <w:p w14:paraId="774DCE57" w14:textId="13423271" w:rsidR="00845DC0" w:rsidRDefault="00A87544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749A10E4" w14:textId="77777777" w:rsidR="001D379A" w:rsidRPr="002B0CA3" w:rsidRDefault="001D379A" w:rsidP="00206602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</w:p>
          <w:p w14:paraId="5586EA3F" w14:textId="77777777" w:rsidR="002B0CA3" w:rsidRPr="007D4384" w:rsidRDefault="002B0CA3" w:rsidP="00206602">
            <w:pPr>
              <w:rPr>
                <w:rFonts w:ascii="Georgia" w:hAnsi="Georgia" w:cs="Arial"/>
                <w:color w:val="6D8C00" w:themeColor="accent1" w:themeShade="BF"/>
                <w:sz w:val="14"/>
                <w:szCs w:val="14"/>
              </w:rPr>
            </w:pPr>
            <w:r w:rsidRPr="002B0CA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COURTNEY TILL 3:30 </w:t>
            </w:r>
          </w:p>
        </w:tc>
      </w:tr>
      <w:tr w:rsidR="0090222C" w14:paraId="279CD21C" w14:textId="77777777" w:rsidTr="006C6647">
        <w:trPr>
          <w:trHeight w:val="268"/>
        </w:trPr>
        <w:tc>
          <w:tcPr>
            <w:tcW w:w="2024" w:type="dxa"/>
            <w:tcBorders>
              <w:top w:val="single" w:sz="6" w:space="0" w:color="BFBFBF" w:themeColor="background1" w:themeShade="BF"/>
              <w:bottom w:val="nil"/>
            </w:tcBorders>
          </w:tcPr>
          <w:p w14:paraId="1982C685" w14:textId="7D3DAD95" w:rsidR="00206602" w:rsidRDefault="00F81F8C" w:rsidP="00F81F8C">
            <w:pPr>
              <w:pStyle w:val="Dates"/>
            </w:pPr>
            <w:r>
              <w:t>9</w:t>
            </w:r>
          </w:p>
        </w:tc>
        <w:tc>
          <w:tcPr>
            <w:tcW w:w="2076" w:type="dxa"/>
            <w:tcBorders>
              <w:top w:val="single" w:sz="6" w:space="0" w:color="BFBFBF" w:themeColor="background1" w:themeShade="BF"/>
              <w:bottom w:val="nil"/>
            </w:tcBorders>
          </w:tcPr>
          <w:p w14:paraId="49069F3A" w14:textId="48E4083A" w:rsidR="00206602" w:rsidRDefault="00D10FCF" w:rsidP="00F81F8C">
            <w:pPr>
              <w:pStyle w:val="Dates"/>
            </w:pPr>
            <w:r>
              <w:t>1</w:t>
            </w:r>
            <w:r w:rsidR="00F81F8C">
              <w:t>0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1E1755C7" w14:textId="6482410F" w:rsidR="00206602" w:rsidRDefault="00D10FCF" w:rsidP="00F81F8C">
            <w:pPr>
              <w:pStyle w:val="Dates"/>
            </w:pPr>
            <w:r w:rsidRPr="004A7E12">
              <w:t>1</w:t>
            </w:r>
            <w:r w:rsidR="00F81F8C">
              <w:t>1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287BE" w14:textId="3ED34403" w:rsidR="00206602" w:rsidRDefault="00D10FCF" w:rsidP="00F81F8C">
            <w:pPr>
              <w:pStyle w:val="Dates"/>
            </w:pPr>
            <w:r>
              <w:t>1</w:t>
            </w:r>
            <w:r w:rsidR="00F81F8C">
              <w:t>2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bottom w:val="nil"/>
            </w:tcBorders>
          </w:tcPr>
          <w:p w14:paraId="135E2C57" w14:textId="3CFAE16D" w:rsidR="00206602" w:rsidRDefault="00D10FCF" w:rsidP="00F81F8C">
            <w:pPr>
              <w:pStyle w:val="Dates"/>
            </w:pPr>
            <w:r>
              <w:t>1</w:t>
            </w:r>
            <w:r w:rsidR="00F81F8C">
              <w:t>3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1ED7AE72" w14:textId="5DAEB11B" w:rsidR="00206602" w:rsidRDefault="00AD4AA8" w:rsidP="00F81F8C">
            <w:pPr>
              <w:pStyle w:val="Dates"/>
            </w:pPr>
            <w:r>
              <w:t>1</w:t>
            </w:r>
            <w:r w:rsidR="00F81F8C">
              <w:t>4</w:t>
            </w:r>
          </w:p>
        </w:tc>
        <w:tc>
          <w:tcPr>
            <w:tcW w:w="2017" w:type="dxa"/>
            <w:tcBorders>
              <w:top w:val="single" w:sz="6" w:space="0" w:color="BFBFBF" w:themeColor="background1" w:themeShade="BF"/>
              <w:bottom w:val="nil"/>
            </w:tcBorders>
          </w:tcPr>
          <w:p w14:paraId="534C0D08" w14:textId="5E069364" w:rsidR="00206602" w:rsidRDefault="00AD4AA8" w:rsidP="00F81F8C">
            <w:pPr>
              <w:pStyle w:val="Dates"/>
            </w:pPr>
            <w:r>
              <w:t>1</w:t>
            </w:r>
            <w:r w:rsidR="00F81F8C">
              <w:t>5</w:t>
            </w:r>
          </w:p>
        </w:tc>
      </w:tr>
      <w:tr w:rsidR="0090222C" w14:paraId="7615F81A" w14:textId="77777777" w:rsidTr="006C6647">
        <w:trPr>
          <w:trHeight w:hRule="exact" w:val="1325"/>
        </w:trPr>
        <w:tc>
          <w:tcPr>
            <w:tcW w:w="2024" w:type="dxa"/>
            <w:tcBorders>
              <w:top w:val="nil"/>
              <w:bottom w:val="single" w:sz="6" w:space="0" w:color="BFBFBF" w:themeColor="background1" w:themeShade="BF"/>
            </w:tcBorders>
          </w:tcPr>
          <w:p w14:paraId="00235F99" w14:textId="77777777" w:rsidR="007F736F" w:rsidRDefault="007F736F" w:rsidP="008D3DD7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CLOSED </w:t>
            </w:r>
          </w:p>
          <w:p w14:paraId="57C37005" w14:textId="77777777" w:rsidR="007F736F" w:rsidRDefault="007F736F" w:rsidP="008D3DD7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FOR</w:t>
            </w:r>
          </w:p>
          <w:p w14:paraId="3B726A64" w14:textId="084069A3" w:rsidR="00206602" w:rsidRPr="001308B4" w:rsidRDefault="007F736F" w:rsidP="008D3DD7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</w:rPr>
              <w:t>EASTER</w:t>
            </w:r>
            <w:r w:rsidR="004A5542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bottom w:val="single" w:sz="6" w:space="0" w:color="BFBFBF" w:themeColor="background1" w:themeShade="BF"/>
            </w:tcBorders>
          </w:tcPr>
          <w:p w14:paraId="2F686162" w14:textId="154BD443" w:rsidR="003707F1" w:rsidRPr="001308B4" w:rsidRDefault="0035010A" w:rsidP="003707F1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HAWN</w:t>
            </w:r>
          </w:p>
          <w:p w14:paraId="526CCB63" w14:textId="1A77BC16" w:rsidR="003707F1" w:rsidRPr="001308B4" w:rsidRDefault="00D27D9D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DOLCE</w:t>
            </w:r>
          </w:p>
          <w:p w14:paraId="32C36630" w14:textId="77777777" w:rsidR="003707F1" w:rsidRPr="001308B4" w:rsidRDefault="003707F1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FREUND</w:t>
            </w:r>
          </w:p>
          <w:p w14:paraId="0D341562" w14:textId="77777777" w:rsidR="003707F1" w:rsidRPr="001308B4" w:rsidRDefault="003707F1" w:rsidP="003707F1">
            <w:pPr>
              <w:rPr>
                <w:rFonts w:ascii="Georgia" w:hAnsi="Georgia" w:cs="Arial"/>
              </w:rPr>
            </w:pPr>
          </w:p>
          <w:p w14:paraId="22251131" w14:textId="77777777" w:rsidR="00206602" w:rsidRPr="001308B4" w:rsidRDefault="004A5542" w:rsidP="003707F1">
            <w:pPr>
              <w:rPr>
                <w:rFonts w:ascii="Georgia" w:hAnsi="Georgia" w:cs="Arial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03114E4F" w14:textId="421E2630" w:rsidR="003707F1" w:rsidRDefault="0066353B" w:rsidP="003707F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MERCADO</w:t>
            </w:r>
          </w:p>
          <w:p w14:paraId="70650E58" w14:textId="77777777" w:rsidR="00D27D9D" w:rsidRPr="0011237E" w:rsidRDefault="00D27D9D" w:rsidP="00D27D9D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WALSH-ROCK</w:t>
            </w:r>
          </w:p>
          <w:p w14:paraId="79BCC379" w14:textId="77777777" w:rsidR="003707F1" w:rsidRPr="001308B4" w:rsidRDefault="003707F1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TWARAGOWSKI</w:t>
            </w:r>
          </w:p>
          <w:p w14:paraId="59A3FF9A" w14:textId="77777777" w:rsidR="003707F1" w:rsidRPr="00C93A6D" w:rsidRDefault="003707F1" w:rsidP="003707F1">
            <w:pPr>
              <w:rPr>
                <w:rFonts w:ascii="Georgia" w:hAnsi="Georgia" w:cs="Arial"/>
                <w:color w:val="6D8C00" w:themeColor="accent1" w:themeShade="BF"/>
              </w:rPr>
            </w:pPr>
          </w:p>
          <w:p w14:paraId="0391A086" w14:textId="3B1BD97F" w:rsidR="00206602" w:rsidRPr="00963715" w:rsidRDefault="00A6296D" w:rsidP="003707F1">
            <w:pPr>
              <w:rPr>
                <w:rFonts w:ascii="Georgia" w:hAnsi="Georgia" w:cs="Arial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COURTNEY</w:t>
            </w: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04C7E589" w14:textId="1A044CFD" w:rsidR="003707F1" w:rsidRPr="001308B4" w:rsidRDefault="00BA3D02" w:rsidP="003707F1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S</w:t>
            </w:r>
            <w:r w:rsidR="00F22756">
              <w:rPr>
                <w:rFonts w:ascii="Georgia" w:hAnsi="Georgia" w:cs="Arial"/>
                <w:b/>
                <w:bCs/>
              </w:rPr>
              <w:t>MITH</w:t>
            </w:r>
          </w:p>
          <w:p w14:paraId="03BD7CBC" w14:textId="6CC498E9" w:rsidR="003707F1" w:rsidRPr="001308B4" w:rsidRDefault="00DF2D3F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SWANSON</w:t>
            </w:r>
          </w:p>
          <w:p w14:paraId="1766E21C" w14:textId="77777777" w:rsidR="003707F1" w:rsidRPr="001308B4" w:rsidRDefault="00DA434C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60FD0D48" w14:textId="77777777" w:rsidR="003707F1" w:rsidRPr="001308B4" w:rsidRDefault="003707F1" w:rsidP="003707F1">
            <w:pPr>
              <w:rPr>
                <w:rFonts w:ascii="Georgia" w:hAnsi="Georgia" w:cs="Arial"/>
                <w:color w:val="FF0000"/>
              </w:rPr>
            </w:pPr>
          </w:p>
          <w:p w14:paraId="66F37D70" w14:textId="77777777" w:rsidR="00206602" w:rsidRPr="001308B4" w:rsidRDefault="004A5542" w:rsidP="003707F1">
            <w:pPr>
              <w:rPr>
                <w:rFonts w:ascii="Georgia" w:hAnsi="Georgia" w:cs="Arial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14:paraId="4BD43A86" w14:textId="2AAF5C1A" w:rsidR="007F736F" w:rsidRDefault="007F736F" w:rsidP="007857D5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CRESSWELL</w:t>
            </w:r>
          </w:p>
          <w:p w14:paraId="26201C50" w14:textId="56CB2EEE" w:rsidR="007857D5" w:rsidRPr="007F736F" w:rsidRDefault="009247AD" w:rsidP="007857D5">
            <w:pPr>
              <w:rPr>
                <w:rFonts w:ascii="Georgia" w:hAnsi="Georgia" w:cs="Arial"/>
                <w:bCs/>
              </w:rPr>
            </w:pPr>
            <w:r w:rsidRPr="007F736F">
              <w:rPr>
                <w:rFonts w:ascii="Georgia" w:hAnsi="Georgia" w:cs="Arial"/>
                <w:bCs/>
              </w:rPr>
              <w:t>HOEGLER</w:t>
            </w:r>
          </w:p>
          <w:p w14:paraId="05491258" w14:textId="1CEE936D" w:rsidR="00732670" w:rsidRPr="001308B4" w:rsidRDefault="00565888" w:rsidP="007857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LAU</w:t>
            </w:r>
          </w:p>
          <w:p w14:paraId="54DA1AA8" w14:textId="77777777" w:rsidR="007857D5" w:rsidRPr="00C93A6D" w:rsidRDefault="007857D5" w:rsidP="00206602">
            <w:pPr>
              <w:rPr>
                <w:rFonts w:ascii="Georgia" w:hAnsi="Georgia" w:cs="Arial"/>
                <w:color w:val="0083B2" w:themeColor="accent3" w:themeShade="80"/>
              </w:rPr>
            </w:pPr>
          </w:p>
          <w:p w14:paraId="4E3D7B91" w14:textId="77777777" w:rsidR="00206602" w:rsidRPr="00F005CF" w:rsidRDefault="00F005CF" w:rsidP="00206602">
            <w:pPr>
              <w:rPr>
                <w:rFonts w:ascii="Georgia" w:hAnsi="Georgia" w:cs="Arial"/>
                <w:sz w:val="16"/>
                <w:szCs w:val="16"/>
              </w:rPr>
            </w:pPr>
            <w:proofErr w:type="spellStart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Grnds</w:t>
            </w:r>
            <w:proofErr w:type="spellEnd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MARK</w:t>
            </w: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27BA5008" w14:textId="353546BF" w:rsidR="008B0DC9" w:rsidRDefault="00E35113" w:rsidP="00206602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WALSH-ROCK</w:t>
            </w:r>
          </w:p>
          <w:p w14:paraId="5129ECAA" w14:textId="2F2CE9D3" w:rsidR="007356EE" w:rsidRDefault="00E35113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HAWN</w:t>
            </w:r>
          </w:p>
          <w:p w14:paraId="6E571741" w14:textId="31317388" w:rsidR="00206602" w:rsidRPr="001308B4" w:rsidRDefault="00206602" w:rsidP="00206602">
            <w:pPr>
              <w:rPr>
                <w:rFonts w:ascii="Georgia" w:hAnsi="Georgia" w:cs="Arial"/>
                <w:color w:val="FF0000"/>
              </w:rPr>
            </w:pPr>
            <w:r>
              <w:rPr>
                <w:rFonts w:ascii="Georgia" w:hAnsi="Georgia" w:cs="Arial"/>
              </w:rPr>
              <w:t>MEIER</w:t>
            </w:r>
          </w:p>
          <w:p w14:paraId="1E23FF0B" w14:textId="77777777" w:rsidR="00206602" w:rsidRPr="001308B4" w:rsidRDefault="00206602" w:rsidP="00206602">
            <w:pPr>
              <w:rPr>
                <w:rFonts w:ascii="Georgia" w:hAnsi="Georgia" w:cs="Arial"/>
                <w:color w:val="FF0000"/>
              </w:rPr>
            </w:pPr>
          </w:p>
          <w:p w14:paraId="65FC0829" w14:textId="77777777" w:rsidR="00206602" w:rsidRPr="0069232A" w:rsidRDefault="00206602" w:rsidP="00206602">
            <w:pPr>
              <w:rPr>
                <w:rFonts w:ascii="Georgia" w:hAnsi="Georgia" w:cs="Arial"/>
                <w:color w:val="FF0000"/>
                <w:sz w:val="16"/>
                <w:szCs w:val="16"/>
              </w:rPr>
            </w:pPr>
            <w:r w:rsidRPr="001308B4">
              <w:rPr>
                <w:rFonts w:ascii="Georgia" w:hAnsi="Georgia" w:cs="Arial"/>
                <w:color w:val="FF0000"/>
              </w:rPr>
              <w:t xml:space="preserve"> </w:t>
            </w:r>
            <w:proofErr w:type="spellStart"/>
            <w:r w:rsidR="004A5542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 w:rsidR="004A5542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 w:rsidR="004A5542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Grnds</w:t>
            </w:r>
            <w:proofErr w:type="spellEnd"/>
            <w:r w:rsidR="004A5542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BOB </w:t>
            </w:r>
            <w:r w:rsidRPr="0069232A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bottom w:val="single" w:sz="6" w:space="0" w:color="BFBFBF" w:themeColor="background1" w:themeShade="BF"/>
            </w:tcBorders>
          </w:tcPr>
          <w:p w14:paraId="1593F4E1" w14:textId="39F2334D" w:rsidR="00A87544" w:rsidRDefault="00565888" w:rsidP="006D34A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LAU</w:t>
            </w:r>
          </w:p>
          <w:p w14:paraId="53ED2888" w14:textId="57171681" w:rsidR="00D27D9D" w:rsidRPr="0011237E" w:rsidRDefault="007356EE" w:rsidP="00D27D9D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MALONEY</w:t>
            </w:r>
          </w:p>
          <w:p w14:paraId="3CD08233" w14:textId="4EA9745F" w:rsidR="007A2FB1" w:rsidRPr="001308B4" w:rsidRDefault="007F736F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FREUND</w:t>
            </w:r>
          </w:p>
          <w:p w14:paraId="73455A0B" w14:textId="77777777" w:rsidR="00206602" w:rsidRPr="00C93A6D" w:rsidRDefault="00206602" w:rsidP="00206602">
            <w:pPr>
              <w:rPr>
                <w:rFonts w:ascii="Georgia" w:hAnsi="Georgia" w:cs="Arial"/>
                <w:color w:val="FF0000"/>
              </w:rPr>
            </w:pPr>
          </w:p>
          <w:p w14:paraId="469C5281" w14:textId="77777777" w:rsidR="00206602" w:rsidRPr="002B0CA3" w:rsidRDefault="002B0CA3" w:rsidP="00206602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r w:rsidRPr="002B0CA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COURTNEY TILL 3:30 </w:t>
            </w:r>
          </w:p>
        </w:tc>
      </w:tr>
      <w:tr w:rsidR="0090222C" w14:paraId="318A5F8E" w14:textId="77777777" w:rsidTr="006C6647">
        <w:trPr>
          <w:trHeight w:val="268"/>
        </w:trPr>
        <w:tc>
          <w:tcPr>
            <w:tcW w:w="2024" w:type="dxa"/>
            <w:tcBorders>
              <w:top w:val="single" w:sz="6" w:space="0" w:color="BFBFBF" w:themeColor="background1" w:themeShade="BF"/>
              <w:bottom w:val="nil"/>
            </w:tcBorders>
          </w:tcPr>
          <w:p w14:paraId="43DBE419" w14:textId="3EA5ACA2" w:rsidR="00206602" w:rsidRDefault="00AD4AA8" w:rsidP="00F81F8C">
            <w:pPr>
              <w:pStyle w:val="Dates"/>
            </w:pPr>
            <w:r w:rsidRPr="004A7E12">
              <w:t>1</w:t>
            </w:r>
            <w:r w:rsidR="00F81F8C">
              <w:t>6</w:t>
            </w:r>
          </w:p>
        </w:tc>
        <w:tc>
          <w:tcPr>
            <w:tcW w:w="2076" w:type="dxa"/>
            <w:tcBorders>
              <w:top w:val="single" w:sz="6" w:space="0" w:color="BFBFBF" w:themeColor="background1" w:themeShade="BF"/>
              <w:bottom w:val="nil"/>
            </w:tcBorders>
          </w:tcPr>
          <w:p w14:paraId="65CA6739" w14:textId="64740655" w:rsidR="00206602" w:rsidRDefault="00F81F8C" w:rsidP="00F81F8C">
            <w:pPr>
              <w:pStyle w:val="Dates"/>
            </w:pPr>
            <w:r>
              <w:t>17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20E6F53D" w14:textId="1A926AA5" w:rsidR="00206602" w:rsidRDefault="00F81F8C" w:rsidP="00F81F8C">
            <w:pPr>
              <w:pStyle w:val="Dates"/>
            </w:pPr>
            <w:r>
              <w:t>18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575ADE7B" w14:textId="6CCB8DC0" w:rsidR="00206602" w:rsidRDefault="00F81F8C" w:rsidP="00F81F8C">
            <w:pPr>
              <w:pStyle w:val="Dates"/>
            </w:pPr>
            <w:r>
              <w:t>19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bottom w:val="nil"/>
            </w:tcBorders>
          </w:tcPr>
          <w:p w14:paraId="5415ECCC" w14:textId="4EEEAE8B" w:rsidR="00206602" w:rsidRDefault="00D10FCF" w:rsidP="00F81F8C">
            <w:pPr>
              <w:pStyle w:val="Dates"/>
            </w:pPr>
            <w:r>
              <w:t>2</w:t>
            </w:r>
            <w:r w:rsidR="00F81F8C">
              <w:t>0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682A3F53" w14:textId="48F753B6" w:rsidR="00206602" w:rsidRDefault="00D10FCF" w:rsidP="00F81F8C">
            <w:pPr>
              <w:pStyle w:val="Dates"/>
            </w:pPr>
            <w:r>
              <w:t>2</w:t>
            </w:r>
            <w:r w:rsidR="00F81F8C">
              <w:t>1</w:t>
            </w:r>
          </w:p>
        </w:tc>
        <w:tc>
          <w:tcPr>
            <w:tcW w:w="2017" w:type="dxa"/>
            <w:tcBorders>
              <w:top w:val="single" w:sz="6" w:space="0" w:color="BFBFBF" w:themeColor="background1" w:themeShade="BF"/>
              <w:bottom w:val="nil"/>
            </w:tcBorders>
          </w:tcPr>
          <w:p w14:paraId="37CC3E9A" w14:textId="6AB37290" w:rsidR="00206602" w:rsidRDefault="00D10FCF" w:rsidP="00F81F8C">
            <w:pPr>
              <w:pStyle w:val="Dates"/>
            </w:pPr>
            <w:r>
              <w:t>2</w:t>
            </w:r>
            <w:r w:rsidR="00F81F8C">
              <w:t>2</w:t>
            </w:r>
          </w:p>
        </w:tc>
      </w:tr>
      <w:tr w:rsidR="0090222C" w14:paraId="38205114" w14:textId="77777777" w:rsidTr="006C6647">
        <w:trPr>
          <w:trHeight w:hRule="exact" w:val="1334"/>
        </w:trPr>
        <w:tc>
          <w:tcPr>
            <w:tcW w:w="2024" w:type="dxa"/>
            <w:tcBorders>
              <w:top w:val="nil"/>
              <w:bottom w:val="single" w:sz="6" w:space="0" w:color="BFBFBF" w:themeColor="background1" w:themeShade="BF"/>
            </w:tcBorders>
          </w:tcPr>
          <w:p w14:paraId="7C361CD0" w14:textId="25A2782E" w:rsidR="00D27D9D" w:rsidRPr="00D27D9D" w:rsidRDefault="00565888" w:rsidP="00D27D9D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BLANK</w:t>
            </w:r>
          </w:p>
          <w:p w14:paraId="5884EFC7" w14:textId="6E90F8E6" w:rsidR="008D3DD7" w:rsidRDefault="00565888" w:rsidP="008D3DD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CRESSWELL</w:t>
            </w:r>
          </w:p>
          <w:p w14:paraId="434121CB" w14:textId="35019F11" w:rsidR="0014340F" w:rsidRPr="001308B4" w:rsidRDefault="007356EE" w:rsidP="0014340F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MALONEY</w:t>
            </w:r>
          </w:p>
          <w:p w14:paraId="7EEF8F50" w14:textId="77777777" w:rsidR="008D3DD7" w:rsidRPr="007D4384" w:rsidRDefault="008D3DD7" w:rsidP="008D3DD7">
            <w:pPr>
              <w:rPr>
                <w:rFonts w:ascii="Georgia" w:hAnsi="Georgia" w:cs="Arial"/>
              </w:rPr>
            </w:pPr>
          </w:p>
          <w:p w14:paraId="4759F117" w14:textId="2A99CFAB" w:rsidR="008D3DD7" w:rsidRPr="00161FF7" w:rsidRDefault="004A5542" w:rsidP="008D3DD7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  <w:p w14:paraId="6082D11A" w14:textId="77777777" w:rsidR="00206602" w:rsidRPr="001308B4" w:rsidRDefault="00206602" w:rsidP="008D3DD7">
            <w:pPr>
              <w:rPr>
                <w:rFonts w:ascii="Georgia" w:hAnsi="Georgia" w:cs="Arial"/>
              </w:rPr>
            </w:pPr>
          </w:p>
        </w:tc>
        <w:tc>
          <w:tcPr>
            <w:tcW w:w="2076" w:type="dxa"/>
            <w:tcBorders>
              <w:top w:val="nil"/>
              <w:bottom w:val="single" w:sz="6" w:space="0" w:color="BFBFBF" w:themeColor="background1" w:themeShade="BF"/>
            </w:tcBorders>
          </w:tcPr>
          <w:p w14:paraId="159CB2CE" w14:textId="3933B872" w:rsidR="003707F1" w:rsidRPr="007D4384" w:rsidRDefault="0035010A" w:rsidP="003707F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HAWN</w:t>
            </w:r>
          </w:p>
          <w:p w14:paraId="378452F1" w14:textId="471193EC" w:rsidR="003707F1" w:rsidRPr="007D4384" w:rsidRDefault="00B67A53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DOLCE</w:t>
            </w:r>
          </w:p>
          <w:p w14:paraId="6A6EB3AD" w14:textId="77777777" w:rsidR="003707F1" w:rsidRDefault="003707F1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FREUND</w:t>
            </w:r>
          </w:p>
          <w:p w14:paraId="33EFE2AB" w14:textId="77777777" w:rsidR="003707F1" w:rsidRPr="007D4384" w:rsidRDefault="003707F1" w:rsidP="003707F1">
            <w:pPr>
              <w:rPr>
                <w:rFonts w:ascii="Georgia" w:hAnsi="Georgia" w:cs="Arial"/>
                <w:color w:val="FF0000"/>
              </w:rPr>
            </w:pPr>
          </w:p>
          <w:p w14:paraId="14D78667" w14:textId="77777777" w:rsidR="003707F1" w:rsidRPr="00161FF7" w:rsidRDefault="004A5542" w:rsidP="003707F1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  <w:r w:rsidR="003707F1" w:rsidRPr="00161FF7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</w:t>
            </w:r>
          </w:p>
          <w:p w14:paraId="2B4BCD73" w14:textId="77777777" w:rsidR="00206602" w:rsidRPr="001308B4" w:rsidRDefault="00206602" w:rsidP="00206602">
            <w:pPr>
              <w:rPr>
                <w:rFonts w:ascii="Georgia" w:hAnsi="Georgia" w:cs="Arial"/>
                <w:color w:val="6D8C00" w:themeColor="accent1" w:themeShade="BF"/>
                <w:sz w:val="14"/>
                <w:szCs w:val="14"/>
              </w:rPr>
            </w:pP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161578D1" w14:textId="6EECCEB0" w:rsidR="003707F1" w:rsidRDefault="001B4238" w:rsidP="003707F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MERCADO</w:t>
            </w:r>
          </w:p>
          <w:p w14:paraId="7298E67A" w14:textId="77777777" w:rsidR="00D27D9D" w:rsidRPr="0011237E" w:rsidRDefault="00D27D9D" w:rsidP="00D27D9D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WALSH-ROCK</w:t>
            </w:r>
          </w:p>
          <w:p w14:paraId="3AE3CEBF" w14:textId="77777777" w:rsidR="003707F1" w:rsidRPr="001308B4" w:rsidRDefault="003707F1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TWARAGOWSKI</w:t>
            </w:r>
          </w:p>
          <w:p w14:paraId="507F49AE" w14:textId="77777777" w:rsidR="003707F1" w:rsidRPr="00C93A6D" w:rsidRDefault="003707F1" w:rsidP="003707F1">
            <w:pPr>
              <w:rPr>
                <w:rFonts w:ascii="Georgia" w:hAnsi="Georgia" w:cs="Arial"/>
                <w:color w:val="6D8C00" w:themeColor="accent1" w:themeShade="BF"/>
              </w:rPr>
            </w:pPr>
          </w:p>
          <w:p w14:paraId="3E3A7F50" w14:textId="7F748C74" w:rsidR="00206602" w:rsidRPr="00963715" w:rsidRDefault="00A6296D" w:rsidP="003707F1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COURTNEY</w:t>
            </w: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6532F780" w14:textId="2E1B7F3E" w:rsidR="003707F1" w:rsidRPr="001308B4" w:rsidRDefault="00D27D9D" w:rsidP="003707F1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SMITH</w:t>
            </w:r>
          </w:p>
          <w:p w14:paraId="6F4DE8BA" w14:textId="31C54B58" w:rsidR="003707F1" w:rsidRPr="001308B4" w:rsidRDefault="00476A4F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SWANSON</w:t>
            </w:r>
          </w:p>
          <w:p w14:paraId="1AE611BF" w14:textId="3DA02D11" w:rsidR="003707F1" w:rsidRPr="001308B4" w:rsidRDefault="0014340F" w:rsidP="003707F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07438EB4" w14:textId="77777777" w:rsidR="003707F1" w:rsidRPr="001308B4" w:rsidRDefault="003707F1" w:rsidP="003707F1">
            <w:pPr>
              <w:rPr>
                <w:rFonts w:ascii="Georgia" w:hAnsi="Georgia" w:cs="Arial"/>
                <w:color w:val="FF0000"/>
              </w:rPr>
            </w:pPr>
          </w:p>
          <w:p w14:paraId="45C6395A" w14:textId="77777777" w:rsidR="00206602" w:rsidRPr="001308B4" w:rsidRDefault="004A5542" w:rsidP="003707F1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14:paraId="6B7DF2A6" w14:textId="56BE61B7" w:rsidR="00D10FCF" w:rsidRPr="001308B4" w:rsidRDefault="007F736F" w:rsidP="00D10FCF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CRESSWELL</w:t>
            </w:r>
          </w:p>
          <w:p w14:paraId="59D2C9AE" w14:textId="0F234DCC" w:rsidR="00D10FCF" w:rsidRDefault="007F736F" w:rsidP="00D10FCF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HOEGLER</w:t>
            </w:r>
          </w:p>
          <w:p w14:paraId="5FCEFA25" w14:textId="1D8E2961" w:rsidR="00D10FCF" w:rsidRDefault="007F736F" w:rsidP="00D10FCF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SLAYTON</w:t>
            </w:r>
          </w:p>
          <w:p w14:paraId="7CEB6C4E" w14:textId="77777777" w:rsidR="00D27D9D" w:rsidRPr="00C93A6D" w:rsidRDefault="00D27D9D" w:rsidP="00D10FCF">
            <w:pPr>
              <w:rPr>
                <w:rFonts w:ascii="Georgia" w:hAnsi="Georgia" w:cs="Arial"/>
                <w:color w:val="0083B2" w:themeColor="accent3" w:themeShade="80"/>
              </w:rPr>
            </w:pPr>
          </w:p>
          <w:p w14:paraId="2C03F47A" w14:textId="225F4DE9" w:rsidR="00A762A7" w:rsidRPr="001308B4" w:rsidRDefault="00D10FCF" w:rsidP="00D10FCF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Grnds</w:t>
            </w:r>
            <w:proofErr w:type="spellEnd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MARK</w:t>
            </w: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135A6CA4" w14:textId="2DF31E2C" w:rsidR="00D27D9D" w:rsidRPr="00D27D9D" w:rsidRDefault="007356EE" w:rsidP="00206602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SMITH</w:t>
            </w:r>
          </w:p>
          <w:p w14:paraId="77B04C20" w14:textId="5AE99089" w:rsidR="00206602" w:rsidRPr="001308B4" w:rsidRDefault="00565888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SLAYTON</w:t>
            </w:r>
          </w:p>
          <w:p w14:paraId="416569B3" w14:textId="0A95D34A" w:rsidR="00206602" w:rsidRPr="001308B4" w:rsidRDefault="0035010A" w:rsidP="0020660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MEIER</w:t>
            </w:r>
          </w:p>
          <w:p w14:paraId="6A94DE74" w14:textId="77777777" w:rsidR="00206602" w:rsidRPr="001308B4" w:rsidRDefault="00417AFC" w:rsidP="004A5542">
            <w:pPr>
              <w:rPr>
                <w:rFonts w:ascii="Georgia" w:hAnsi="Georgia" w:cs="Arial"/>
                <w:color w:val="FF0000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Grnds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BOB </w:t>
            </w:r>
          </w:p>
        </w:tc>
        <w:tc>
          <w:tcPr>
            <w:tcW w:w="2017" w:type="dxa"/>
            <w:tcBorders>
              <w:top w:val="nil"/>
              <w:bottom w:val="single" w:sz="6" w:space="0" w:color="BFBFBF" w:themeColor="background1" w:themeShade="BF"/>
            </w:tcBorders>
          </w:tcPr>
          <w:p w14:paraId="31BDD1CD" w14:textId="7A00E1FC" w:rsidR="00845DC0" w:rsidRPr="001308B4" w:rsidRDefault="00565888" w:rsidP="00845DC0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MURPHY</w:t>
            </w:r>
          </w:p>
          <w:p w14:paraId="5A268262" w14:textId="32BC7394" w:rsidR="00845DC0" w:rsidRPr="0014340F" w:rsidRDefault="007356EE" w:rsidP="00845DC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WALSH-ROCK</w:t>
            </w:r>
          </w:p>
          <w:p w14:paraId="1264CC6F" w14:textId="585B7F71" w:rsidR="00845DC0" w:rsidRPr="001308B4" w:rsidRDefault="007F736F" w:rsidP="00845DC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TWARAOWSKI</w:t>
            </w:r>
          </w:p>
          <w:p w14:paraId="40038834" w14:textId="77777777" w:rsidR="00845DC0" w:rsidRPr="001308B4" w:rsidRDefault="00845DC0" w:rsidP="00845DC0">
            <w:pPr>
              <w:rPr>
                <w:rFonts w:ascii="Georgia" w:hAnsi="Georgia" w:cs="Arial"/>
                <w:sz w:val="16"/>
                <w:szCs w:val="16"/>
              </w:rPr>
            </w:pPr>
            <w:r w:rsidRPr="001308B4">
              <w:rPr>
                <w:rFonts w:ascii="Georgia" w:hAnsi="Georgia" w:cs="Arial"/>
                <w:color w:val="FF0000"/>
              </w:rPr>
              <w:t xml:space="preserve">  </w:t>
            </w:r>
          </w:p>
          <w:p w14:paraId="478799B3" w14:textId="132040C5" w:rsidR="002B0CA3" w:rsidRPr="002B0CA3" w:rsidRDefault="0073099A" w:rsidP="00845DC0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r w:rsidRPr="002B0CA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COURTNEY TILL 3:30</w:t>
            </w:r>
          </w:p>
        </w:tc>
      </w:tr>
      <w:tr w:rsidR="0090222C" w14:paraId="12585A69" w14:textId="77777777" w:rsidTr="006C6647">
        <w:trPr>
          <w:trHeight w:val="268"/>
        </w:trPr>
        <w:tc>
          <w:tcPr>
            <w:tcW w:w="2024" w:type="dxa"/>
            <w:tcBorders>
              <w:top w:val="single" w:sz="6" w:space="0" w:color="BFBFBF" w:themeColor="background1" w:themeShade="BF"/>
              <w:bottom w:val="nil"/>
            </w:tcBorders>
          </w:tcPr>
          <w:p w14:paraId="4AD33911" w14:textId="001EB457" w:rsidR="00206602" w:rsidRDefault="00D10FCF" w:rsidP="00F81F8C">
            <w:pPr>
              <w:pStyle w:val="Dates"/>
            </w:pPr>
            <w:r>
              <w:t>2</w:t>
            </w:r>
            <w:r w:rsidR="00F81F8C">
              <w:t>3</w:t>
            </w:r>
          </w:p>
        </w:tc>
        <w:tc>
          <w:tcPr>
            <w:tcW w:w="2076" w:type="dxa"/>
            <w:tcBorders>
              <w:top w:val="single" w:sz="6" w:space="0" w:color="BFBFBF" w:themeColor="background1" w:themeShade="BF"/>
              <w:bottom w:val="nil"/>
            </w:tcBorders>
          </w:tcPr>
          <w:p w14:paraId="244121FC" w14:textId="2D6EA179" w:rsidR="00206602" w:rsidRDefault="00AD4AA8" w:rsidP="00F81F8C">
            <w:pPr>
              <w:pStyle w:val="Dates"/>
            </w:pPr>
            <w:r>
              <w:t>2</w:t>
            </w:r>
            <w:r w:rsidR="00F81F8C">
              <w:t>4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71C18E18" w14:textId="21F2D78B" w:rsidR="00206602" w:rsidRDefault="00AD4AA8" w:rsidP="00F81F8C">
            <w:pPr>
              <w:pStyle w:val="Dates"/>
            </w:pPr>
            <w:r>
              <w:t>2</w:t>
            </w:r>
            <w:r w:rsidR="00F81F8C">
              <w:t>5</w:t>
            </w:r>
          </w:p>
        </w:tc>
        <w:tc>
          <w:tcPr>
            <w:tcW w:w="2026" w:type="dxa"/>
            <w:tcBorders>
              <w:top w:val="single" w:sz="6" w:space="0" w:color="BFBFBF" w:themeColor="background1" w:themeShade="BF"/>
              <w:bottom w:val="nil"/>
            </w:tcBorders>
          </w:tcPr>
          <w:p w14:paraId="29752ED9" w14:textId="6D7D89EB" w:rsidR="00206602" w:rsidRDefault="007A2FB1" w:rsidP="00F81F8C">
            <w:pPr>
              <w:pStyle w:val="Dates"/>
            </w:pPr>
            <w:r>
              <w:t>2</w:t>
            </w:r>
            <w:r w:rsidR="00F81F8C">
              <w:t>6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bottom w:val="nil"/>
            </w:tcBorders>
          </w:tcPr>
          <w:p w14:paraId="0F9305B0" w14:textId="2114DF9D" w:rsidR="00206602" w:rsidRDefault="00F81F8C" w:rsidP="00F81F8C">
            <w:pPr>
              <w:pStyle w:val="Dates"/>
            </w:pPr>
            <w:r>
              <w:t>27</w:t>
            </w:r>
          </w:p>
        </w:tc>
        <w:tc>
          <w:tcPr>
            <w:tcW w:w="2006" w:type="dxa"/>
            <w:tcBorders>
              <w:top w:val="single" w:sz="6" w:space="0" w:color="BFBFBF" w:themeColor="background1" w:themeShade="BF"/>
              <w:bottom w:val="nil"/>
            </w:tcBorders>
          </w:tcPr>
          <w:p w14:paraId="164DF606" w14:textId="09079FB0" w:rsidR="00206602" w:rsidRDefault="00F81F8C" w:rsidP="00F81F8C">
            <w:pPr>
              <w:pStyle w:val="Dates"/>
            </w:pPr>
            <w:r>
              <w:t>28</w:t>
            </w:r>
          </w:p>
        </w:tc>
        <w:tc>
          <w:tcPr>
            <w:tcW w:w="2017" w:type="dxa"/>
            <w:tcBorders>
              <w:top w:val="single" w:sz="6" w:space="0" w:color="BFBFBF" w:themeColor="background1" w:themeShade="BF"/>
              <w:bottom w:val="nil"/>
            </w:tcBorders>
          </w:tcPr>
          <w:p w14:paraId="47E409CA" w14:textId="159A24A4" w:rsidR="00206602" w:rsidRDefault="00F81F8C" w:rsidP="00206602">
            <w:pPr>
              <w:pStyle w:val="Dates"/>
            </w:pPr>
            <w:r>
              <w:t>29</w:t>
            </w:r>
          </w:p>
        </w:tc>
      </w:tr>
      <w:tr w:rsidR="0090222C" w14:paraId="275CF012" w14:textId="77777777" w:rsidTr="00F81F8C">
        <w:trPr>
          <w:trHeight w:hRule="exact" w:val="1325"/>
        </w:trPr>
        <w:tc>
          <w:tcPr>
            <w:tcW w:w="2024" w:type="dxa"/>
            <w:tcBorders>
              <w:top w:val="nil"/>
              <w:bottom w:val="nil"/>
            </w:tcBorders>
          </w:tcPr>
          <w:p w14:paraId="2C085991" w14:textId="77777777" w:rsidR="00565888" w:rsidRPr="001308B4" w:rsidRDefault="00565888" w:rsidP="00565888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MURPHY</w:t>
            </w:r>
          </w:p>
          <w:p w14:paraId="2A7BB54C" w14:textId="43569830" w:rsidR="0073099A" w:rsidRDefault="007356EE" w:rsidP="0073099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WALSH-ROCK</w:t>
            </w:r>
          </w:p>
          <w:p w14:paraId="466EB6F1" w14:textId="50289381" w:rsidR="0073099A" w:rsidRDefault="007F736F" w:rsidP="0073099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FREUND</w:t>
            </w:r>
          </w:p>
          <w:p w14:paraId="3033989F" w14:textId="77777777" w:rsidR="0073099A" w:rsidRPr="007D4384" w:rsidRDefault="0073099A" w:rsidP="0073099A">
            <w:pPr>
              <w:rPr>
                <w:rFonts w:ascii="Georgia" w:hAnsi="Georgia" w:cs="Arial"/>
              </w:rPr>
            </w:pPr>
          </w:p>
          <w:p w14:paraId="206D111F" w14:textId="77777777" w:rsidR="0073099A" w:rsidRPr="00161FF7" w:rsidRDefault="0073099A" w:rsidP="0073099A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  <w:p w14:paraId="79E4D05B" w14:textId="77777777" w:rsidR="00206602" w:rsidRPr="001308B4" w:rsidRDefault="00206602" w:rsidP="00206602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</w:p>
          <w:p w14:paraId="5A1A2420" w14:textId="77777777" w:rsidR="00206602" w:rsidRPr="007E4845" w:rsidRDefault="00206602" w:rsidP="00206602">
            <w:pPr>
              <w:rPr>
                <w:rFonts w:ascii="Georgia" w:hAnsi="Georgia" w:cs="Arial"/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4492955" w14:textId="2894976D" w:rsidR="00845DC0" w:rsidRPr="007D4384" w:rsidRDefault="0035010A" w:rsidP="00845DC0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HAWN</w:t>
            </w:r>
          </w:p>
          <w:p w14:paraId="45C37606" w14:textId="70C07E31" w:rsidR="00845DC0" w:rsidRPr="007D4384" w:rsidRDefault="00472D2F" w:rsidP="00845DC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DOLCE</w:t>
            </w:r>
          </w:p>
          <w:p w14:paraId="76939D57" w14:textId="77777777" w:rsidR="00845DC0" w:rsidRDefault="00845DC0" w:rsidP="00845DC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FREUND</w:t>
            </w:r>
          </w:p>
          <w:p w14:paraId="180818A8" w14:textId="77777777" w:rsidR="00845DC0" w:rsidRPr="007D4384" w:rsidRDefault="00845DC0" w:rsidP="00845DC0">
            <w:pPr>
              <w:rPr>
                <w:rFonts w:ascii="Georgia" w:hAnsi="Georgia" w:cs="Arial"/>
                <w:color w:val="FF0000"/>
              </w:rPr>
            </w:pPr>
          </w:p>
          <w:p w14:paraId="09A696DD" w14:textId="77777777" w:rsidR="00845DC0" w:rsidRPr="00161FF7" w:rsidRDefault="00845DC0" w:rsidP="00845DC0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  <w:r w:rsidRPr="00161FF7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</w:t>
            </w:r>
          </w:p>
          <w:p w14:paraId="60248762" w14:textId="755D2372" w:rsidR="00206602" w:rsidRPr="001308B4" w:rsidRDefault="00206602" w:rsidP="00D10FCF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746AACCA" w14:textId="3ECED737" w:rsidR="00BA758B" w:rsidRPr="001308B4" w:rsidRDefault="00CD112C" w:rsidP="00BA758B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MERCADO</w:t>
            </w:r>
          </w:p>
          <w:p w14:paraId="3B73BAB1" w14:textId="6F66E565" w:rsidR="00BA758B" w:rsidRPr="001308B4" w:rsidRDefault="00CD112C" w:rsidP="00BA758B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WALSH-ROCK</w:t>
            </w:r>
          </w:p>
          <w:p w14:paraId="61CDF523" w14:textId="77777777" w:rsidR="00BA758B" w:rsidRPr="001308B4" w:rsidRDefault="00BA758B" w:rsidP="00BA758B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TWARAGOWSKI</w:t>
            </w:r>
          </w:p>
          <w:p w14:paraId="35421B94" w14:textId="77777777" w:rsidR="00BA758B" w:rsidRPr="00C93A6D" w:rsidRDefault="00BA758B" w:rsidP="00BA758B">
            <w:pPr>
              <w:rPr>
                <w:rFonts w:ascii="Georgia" w:hAnsi="Georgia" w:cs="Arial"/>
                <w:color w:val="0083B2" w:themeColor="accent3" w:themeShade="80"/>
              </w:rPr>
            </w:pPr>
          </w:p>
          <w:p w14:paraId="4428CAC4" w14:textId="6A614447" w:rsidR="00206602" w:rsidRPr="001308B4" w:rsidRDefault="00A6296D" w:rsidP="00BA758B">
            <w:pPr>
              <w:rPr>
                <w:rFonts w:ascii="Georgia" w:hAnsi="Georgia" w:cs="Arial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COURTNEY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7BAF701A" w14:textId="61F9BD25" w:rsidR="007A2FB1" w:rsidRPr="001308B4" w:rsidRDefault="00D27D9D" w:rsidP="007A2FB1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SMITH</w:t>
            </w:r>
          </w:p>
          <w:p w14:paraId="146C8444" w14:textId="77777777" w:rsidR="007A2FB1" w:rsidRPr="001308B4" w:rsidRDefault="007A2FB1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SWANSON</w:t>
            </w:r>
          </w:p>
          <w:p w14:paraId="221AF10F" w14:textId="77777777" w:rsidR="007A2FB1" w:rsidRPr="001308B4" w:rsidRDefault="007A2FB1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7E9E8371" w14:textId="77777777" w:rsidR="007A2FB1" w:rsidRPr="001308B4" w:rsidRDefault="007A2FB1" w:rsidP="007A2FB1">
            <w:pPr>
              <w:rPr>
                <w:rFonts w:ascii="Georgia" w:hAnsi="Georgia" w:cs="Arial"/>
                <w:color w:val="FF0000"/>
              </w:rPr>
            </w:pPr>
          </w:p>
          <w:p w14:paraId="1132A52F" w14:textId="222592B1" w:rsidR="00206602" w:rsidRPr="001308B4" w:rsidRDefault="007A2FB1" w:rsidP="007A2FB1">
            <w:pPr>
              <w:rPr>
                <w:rFonts w:ascii="Georgia" w:hAnsi="Georgia" w:cs="Arial"/>
                <w:color w:val="6D8C00" w:themeColor="accent1" w:themeShade="BF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C312120" w14:textId="77777777" w:rsidR="007A2FB1" w:rsidRPr="001308B4" w:rsidRDefault="007A2FB1" w:rsidP="007A2FB1">
            <w:pPr>
              <w:rPr>
                <w:rFonts w:ascii="Georgia" w:hAnsi="Georgia" w:cs="Arial"/>
                <w:b/>
                <w:bCs/>
              </w:rPr>
            </w:pPr>
            <w:r w:rsidRPr="001308B4">
              <w:rPr>
                <w:rFonts w:ascii="Georgia" w:hAnsi="Georgia" w:cs="Arial"/>
                <w:b/>
                <w:bCs/>
              </w:rPr>
              <w:t>CRESSWELL</w:t>
            </w:r>
          </w:p>
          <w:p w14:paraId="6D21CBF4" w14:textId="77777777" w:rsidR="00D27D9D" w:rsidRDefault="00D27D9D" w:rsidP="00D27D9D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HOEGLER</w:t>
            </w:r>
          </w:p>
          <w:p w14:paraId="449A4BF2" w14:textId="0A5EB5F0" w:rsidR="00D27D9D" w:rsidRDefault="00565888" w:rsidP="00D27D9D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SLAYTON</w:t>
            </w:r>
          </w:p>
          <w:p w14:paraId="393C51BC" w14:textId="77777777" w:rsidR="007A2FB1" w:rsidRPr="00C93A6D" w:rsidRDefault="007A2FB1" w:rsidP="007A2FB1">
            <w:pPr>
              <w:rPr>
                <w:rFonts w:ascii="Georgia" w:hAnsi="Georgia" w:cs="Arial"/>
                <w:color w:val="0083B2" w:themeColor="accent3" w:themeShade="80"/>
              </w:rPr>
            </w:pPr>
          </w:p>
          <w:p w14:paraId="2789B4B2" w14:textId="5A186533" w:rsidR="00206602" w:rsidRPr="001308B4" w:rsidRDefault="007A2FB1" w:rsidP="007A2FB1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proofErr w:type="spellStart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Grnds</w:t>
            </w:r>
            <w:proofErr w:type="spellEnd"/>
            <w:r w:rsidRPr="00F005CF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MARK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14:paraId="73397FD1" w14:textId="2B97A4B5" w:rsidR="007A2FB1" w:rsidRPr="001308B4" w:rsidRDefault="00565888" w:rsidP="007A2FB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MURPHY</w:t>
            </w:r>
          </w:p>
          <w:p w14:paraId="7FE96BD5" w14:textId="2290D461" w:rsidR="007A2FB1" w:rsidRPr="001308B4" w:rsidRDefault="00565888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HOEGLER</w:t>
            </w:r>
          </w:p>
          <w:p w14:paraId="38DAD4C6" w14:textId="77777777" w:rsidR="007A2FB1" w:rsidRPr="001308B4" w:rsidRDefault="007A2FB1" w:rsidP="007A2FB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MEIER</w:t>
            </w:r>
          </w:p>
          <w:p w14:paraId="3E21764A" w14:textId="77777777" w:rsidR="007A2FB1" w:rsidRPr="001308B4" w:rsidRDefault="007A2FB1" w:rsidP="007A2FB1">
            <w:pPr>
              <w:rPr>
                <w:rFonts w:ascii="Georgia" w:hAnsi="Georgia" w:cs="Arial"/>
              </w:rPr>
            </w:pPr>
          </w:p>
          <w:p w14:paraId="1C449794" w14:textId="24C3BDDD" w:rsidR="00206602" w:rsidRPr="005265D2" w:rsidRDefault="007A2FB1" w:rsidP="007A2FB1">
            <w:pPr>
              <w:rPr>
                <w:rFonts w:ascii="Georgia" w:hAnsi="Georgia" w:cs="Arial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Grnds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BOB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F1F1F04" w14:textId="28855271" w:rsidR="007F736F" w:rsidRPr="001308B4" w:rsidRDefault="00565888" w:rsidP="007F736F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BLANK</w:t>
            </w:r>
          </w:p>
          <w:p w14:paraId="37F5A8A8" w14:textId="7DD421B3" w:rsidR="007F736F" w:rsidRPr="0014340F" w:rsidRDefault="00565888" w:rsidP="007F736F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SMITH</w:t>
            </w:r>
          </w:p>
          <w:p w14:paraId="5CE271F7" w14:textId="77777777" w:rsidR="003F74CC" w:rsidRDefault="007F736F" w:rsidP="007F736F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BURMEISTER</w:t>
            </w:r>
          </w:p>
          <w:p w14:paraId="403BC4A9" w14:textId="57E08F33" w:rsidR="007F736F" w:rsidRPr="001308B4" w:rsidRDefault="007F736F" w:rsidP="007F736F">
            <w:pPr>
              <w:rPr>
                <w:rFonts w:ascii="Georgia" w:hAnsi="Georgia" w:cs="Arial"/>
                <w:sz w:val="16"/>
                <w:szCs w:val="16"/>
              </w:rPr>
            </w:pPr>
            <w:r w:rsidRPr="001308B4">
              <w:rPr>
                <w:rFonts w:ascii="Georgia" w:hAnsi="Georgia" w:cs="Arial"/>
                <w:color w:val="FF0000"/>
              </w:rPr>
              <w:t xml:space="preserve">  </w:t>
            </w:r>
          </w:p>
          <w:p w14:paraId="0E77DCC3" w14:textId="4FF45E29" w:rsidR="00206602" w:rsidRPr="001308B4" w:rsidRDefault="007F736F" w:rsidP="007F736F">
            <w:pPr>
              <w:rPr>
                <w:rFonts w:ascii="Georgia" w:hAnsi="Georgia" w:cs="Arial"/>
                <w:sz w:val="16"/>
                <w:szCs w:val="16"/>
              </w:rPr>
            </w:pPr>
            <w:r w:rsidRPr="002B0CA3"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COURTNEY TILL 3:30</w:t>
            </w:r>
          </w:p>
        </w:tc>
      </w:tr>
      <w:tr w:rsidR="00F81F8C" w14:paraId="1E97A0CB" w14:textId="77777777" w:rsidTr="006C6647">
        <w:trPr>
          <w:trHeight w:hRule="exact" w:val="1325"/>
        </w:trPr>
        <w:tc>
          <w:tcPr>
            <w:tcW w:w="2024" w:type="dxa"/>
            <w:tcBorders>
              <w:top w:val="nil"/>
              <w:bottom w:val="single" w:sz="6" w:space="0" w:color="BFBFBF" w:themeColor="background1" w:themeShade="BF"/>
            </w:tcBorders>
          </w:tcPr>
          <w:p w14:paraId="71E6C812" w14:textId="2F1F9C17" w:rsidR="00FC4D83" w:rsidRDefault="00FC4D83" w:rsidP="00F81F8C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                                   </w:t>
            </w:r>
            <w:r w:rsidRPr="00FC4D83">
              <w:rPr>
                <w:sz w:val="20"/>
                <w:szCs w:val="20"/>
              </w:rPr>
              <w:t>30</w:t>
            </w:r>
            <w:r w:rsidRPr="00FC4D83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</w:rPr>
              <w:t xml:space="preserve"> </w:t>
            </w:r>
          </w:p>
          <w:p w14:paraId="3FFB1DEE" w14:textId="46F05348" w:rsidR="00F81F8C" w:rsidRPr="0014340F" w:rsidRDefault="00F81F8C" w:rsidP="00F81F8C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SMITH</w:t>
            </w:r>
          </w:p>
          <w:p w14:paraId="1FB7FE77" w14:textId="701968E7" w:rsidR="00F81F8C" w:rsidRDefault="00F81F8C" w:rsidP="00F81F8C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</w:t>
            </w:r>
            <w:r w:rsidR="00565888">
              <w:rPr>
                <w:rFonts w:ascii="Georgia" w:hAnsi="Georgia" w:cs="Arial"/>
              </w:rPr>
              <w:t>URPHY</w:t>
            </w:r>
          </w:p>
          <w:p w14:paraId="70A9EE40" w14:textId="17E9840B" w:rsidR="00F81F8C" w:rsidRDefault="00F81F8C" w:rsidP="00F81F8C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449A9E08" w14:textId="77777777" w:rsidR="00F81F8C" w:rsidRPr="00161FF7" w:rsidRDefault="00F81F8C" w:rsidP="00F81F8C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  <w:p w14:paraId="7AAD725E" w14:textId="2227553D" w:rsidR="00F81F8C" w:rsidRPr="0014340F" w:rsidRDefault="00F81F8C" w:rsidP="00F81F8C">
            <w:pPr>
              <w:rPr>
                <w:rFonts w:ascii="Georgia" w:hAnsi="Georgia" w:cs="Arial"/>
                <w:b/>
              </w:rPr>
            </w:pPr>
          </w:p>
          <w:p w14:paraId="6B097BB4" w14:textId="77777777" w:rsidR="00F81F8C" w:rsidRDefault="00F81F8C" w:rsidP="00F81F8C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MERCADO</w:t>
            </w:r>
          </w:p>
          <w:p w14:paraId="65DB9675" w14:textId="77777777" w:rsidR="00F81F8C" w:rsidRDefault="00F81F8C" w:rsidP="00F81F8C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SOLDANO</w:t>
            </w:r>
          </w:p>
          <w:p w14:paraId="34280043" w14:textId="77777777" w:rsidR="00F81F8C" w:rsidRPr="007D4384" w:rsidRDefault="00F81F8C" w:rsidP="00F81F8C">
            <w:pPr>
              <w:rPr>
                <w:rFonts w:ascii="Georgia" w:hAnsi="Georgia" w:cs="Arial"/>
              </w:rPr>
            </w:pPr>
          </w:p>
          <w:p w14:paraId="7D9EEA8B" w14:textId="77777777" w:rsidR="00F81F8C" w:rsidRPr="00161FF7" w:rsidRDefault="00F81F8C" w:rsidP="00F81F8C">
            <w:pP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>Bldg</w:t>
            </w:r>
            <w:proofErr w:type="spellEnd"/>
            <w:r>
              <w:rPr>
                <w:rFonts w:ascii="Georgia" w:hAnsi="Georgia" w:cs="Arial"/>
                <w:color w:val="0083B2" w:themeColor="accent3" w:themeShade="80"/>
                <w:sz w:val="16"/>
                <w:szCs w:val="16"/>
              </w:rPr>
              <w:t xml:space="preserve"> &amp; Grounds BOB </w:t>
            </w:r>
          </w:p>
          <w:p w14:paraId="2BA533FD" w14:textId="5C3AEF05" w:rsidR="00F81F8C" w:rsidRPr="00F81F8C" w:rsidRDefault="00F81F8C" w:rsidP="0073099A">
            <w:pPr>
              <w:rPr>
                <w:rFonts w:ascii="Georgia" w:hAnsi="Georgia" w:cs="Arial"/>
              </w:rPr>
            </w:pPr>
            <w:r w:rsidRPr="00F81F8C">
              <w:rPr>
                <w:rFonts w:ascii="Georgia" w:hAnsi="Georgia" w:cs="Arial"/>
              </w:rPr>
              <w:t xml:space="preserve">                       </w:t>
            </w:r>
            <w:r>
              <w:rPr>
                <w:rFonts w:ascii="Georgia" w:hAnsi="Georgia" w:cs="Arial"/>
              </w:rPr>
              <w:t xml:space="preserve">   </w:t>
            </w:r>
            <w:r w:rsidRPr="00F81F8C">
              <w:rPr>
                <w:rFonts w:ascii="Georgia" w:hAnsi="Georgia" w:cs="Arial"/>
              </w:rPr>
              <w:t xml:space="preserve">  30</w:t>
            </w:r>
          </w:p>
        </w:tc>
        <w:tc>
          <w:tcPr>
            <w:tcW w:w="2076" w:type="dxa"/>
            <w:tcBorders>
              <w:top w:val="nil"/>
              <w:bottom w:val="single" w:sz="6" w:space="0" w:color="BFBFBF" w:themeColor="background1" w:themeShade="BF"/>
            </w:tcBorders>
          </w:tcPr>
          <w:p w14:paraId="7BC83B89" w14:textId="77777777" w:rsidR="00F81F8C" w:rsidRDefault="00F81F8C" w:rsidP="00845DC0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4BA0F3AD" w14:textId="77777777" w:rsidR="00F81F8C" w:rsidRDefault="00F81F8C" w:rsidP="00BA758B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2026" w:type="dxa"/>
            <w:tcBorders>
              <w:top w:val="nil"/>
              <w:bottom w:val="single" w:sz="6" w:space="0" w:color="BFBFBF" w:themeColor="background1" w:themeShade="BF"/>
            </w:tcBorders>
          </w:tcPr>
          <w:p w14:paraId="78B105E4" w14:textId="77777777" w:rsidR="00F81F8C" w:rsidRDefault="00F81F8C" w:rsidP="007A2FB1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14:paraId="3A3BF80F" w14:textId="77777777" w:rsidR="00F81F8C" w:rsidRPr="001308B4" w:rsidRDefault="00F81F8C" w:rsidP="007A2FB1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bottom w:val="single" w:sz="6" w:space="0" w:color="BFBFBF" w:themeColor="background1" w:themeShade="BF"/>
            </w:tcBorders>
          </w:tcPr>
          <w:p w14:paraId="29A83795" w14:textId="77777777" w:rsidR="00F81F8C" w:rsidRDefault="00F81F8C" w:rsidP="007A2FB1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2017" w:type="dxa"/>
            <w:tcBorders>
              <w:top w:val="nil"/>
              <w:bottom w:val="single" w:sz="6" w:space="0" w:color="BFBFBF" w:themeColor="background1" w:themeShade="BF"/>
            </w:tcBorders>
          </w:tcPr>
          <w:p w14:paraId="35692AB1" w14:textId="77777777" w:rsidR="00F81F8C" w:rsidRPr="001308B4" w:rsidRDefault="00F81F8C" w:rsidP="00602560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</w:tbl>
    <w:p w14:paraId="3372A41A" w14:textId="77777777" w:rsidR="002A5FB4" w:rsidRPr="00A35695" w:rsidRDefault="002A5FB4" w:rsidP="002A5F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A35695">
        <w:rPr>
          <w:rFonts w:ascii="Arial" w:hAnsi="Arial" w:cs="Arial"/>
          <w:b/>
        </w:rPr>
        <w:t xml:space="preserve">        PERSON IN CHARGE SCHEDULE &amp; BLDG. &amp; GROUNDS SCHEDULE</w:t>
      </w:r>
    </w:p>
    <w:p w14:paraId="500E50D0" w14:textId="77777777" w:rsidR="002F6E35" w:rsidRPr="00A35695" w:rsidRDefault="002A5FB4" w:rsidP="00A35695">
      <w:pPr>
        <w:jc w:val="center"/>
        <w:rPr>
          <w:rFonts w:ascii="Arial" w:hAnsi="Arial" w:cs="Arial"/>
          <w:b/>
          <w:color w:val="0083B2" w:themeColor="accent3" w:themeShade="80"/>
        </w:rPr>
      </w:pPr>
      <w:r w:rsidRPr="00A35695">
        <w:rPr>
          <w:rFonts w:ascii="Arial" w:hAnsi="Arial" w:cs="Arial"/>
          <w:b/>
          <w:color w:val="0083B2" w:themeColor="accent3" w:themeShade="80"/>
        </w:rPr>
        <w:t xml:space="preserve">      </w:t>
      </w:r>
      <w:r w:rsidRPr="00A35695">
        <w:rPr>
          <w:rFonts w:ascii="Arial" w:hAnsi="Arial" w:cs="Arial"/>
          <w:b/>
          <w:color w:val="0083B2" w:themeColor="accent3" w:themeShade="80"/>
        </w:rPr>
        <w:tab/>
      </w:r>
      <w:r w:rsidRPr="00A35695">
        <w:rPr>
          <w:rFonts w:ascii="Arial" w:hAnsi="Arial" w:cs="Arial"/>
          <w:b/>
          <w:color w:val="0083B2" w:themeColor="accent3" w:themeShade="80"/>
        </w:rPr>
        <w:tab/>
        <w:t xml:space="preserve">       </w:t>
      </w:r>
      <w:r w:rsidR="00A35695">
        <w:rPr>
          <w:rFonts w:ascii="Arial" w:hAnsi="Arial" w:cs="Arial"/>
          <w:b/>
          <w:color w:val="0083B2" w:themeColor="accent3" w:themeShade="80"/>
        </w:rPr>
        <w:tab/>
        <w:t xml:space="preserve">            </w:t>
      </w:r>
      <w:r w:rsidRPr="00A35695">
        <w:rPr>
          <w:rFonts w:ascii="Arial" w:hAnsi="Arial" w:cs="Arial"/>
          <w:b/>
          <w:color w:val="0083B2" w:themeColor="accent3" w:themeShade="80"/>
        </w:rPr>
        <w:t xml:space="preserve">BLDG. &amp; GROUNDS:   Sunday 11:30 – 5:30, Weekdays till 9:30p.m. and Saturday 7 - 3:30   </w:t>
      </w:r>
      <w:r w:rsidR="00A35695" w:rsidRPr="00A35695">
        <w:rPr>
          <w:rFonts w:ascii="Arial" w:hAnsi="Arial" w:cs="Arial"/>
          <w:b/>
          <w:color w:val="0083B2" w:themeColor="accent3" w:themeShade="80"/>
        </w:rPr>
        <w:t xml:space="preserve">            </w:t>
      </w:r>
    </w:p>
    <w:sectPr w:rsidR="002F6E35" w:rsidRPr="00A35695" w:rsidSect="00A3569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F9BF" w14:textId="77777777" w:rsidR="00E205DC" w:rsidRDefault="00E205DC">
      <w:pPr>
        <w:spacing w:before="0" w:after="0"/>
      </w:pPr>
      <w:r>
        <w:separator/>
      </w:r>
    </w:p>
  </w:endnote>
  <w:endnote w:type="continuationSeparator" w:id="0">
    <w:p w14:paraId="6A560F82" w14:textId="77777777" w:rsidR="00E205DC" w:rsidRDefault="00E20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76D8" w14:textId="77777777" w:rsidR="00E205DC" w:rsidRDefault="00E205DC">
      <w:pPr>
        <w:spacing w:before="0" w:after="0"/>
      </w:pPr>
      <w:r>
        <w:separator/>
      </w:r>
    </w:p>
  </w:footnote>
  <w:footnote w:type="continuationSeparator" w:id="0">
    <w:p w14:paraId="3F001530" w14:textId="77777777" w:rsidR="00E205DC" w:rsidRDefault="00E205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21"/>
    <w:docVar w:name="MonthStart" w:val="5/1/2021"/>
    <w:docVar w:name="ShowDynamicGuides" w:val="1"/>
    <w:docVar w:name="ShowMarginGuides" w:val="0"/>
    <w:docVar w:name="ShowOutlines" w:val="0"/>
    <w:docVar w:name="ShowStaticGuides" w:val="0"/>
  </w:docVars>
  <w:rsids>
    <w:rsidRoot w:val="00161FF7"/>
    <w:rsid w:val="000464AB"/>
    <w:rsid w:val="00055356"/>
    <w:rsid w:val="00056814"/>
    <w:rsid w:val="0006779F"/>
    <w:rsid w:val="00080E24"/>
    <w:rsid w:val="00093225"/>
    <w:rsid w:val="000A20FE"/>
    <w:rsid w:val="000A2D88"/>
    <w:rsid w:val="000A3A13"/>
    <w:rsid w:val="00111B93"/>
    <w:rsid w:val="00111DAE"/>
    <w:rsid w:val="0011772B"/>
    <w:rsid w:val="001360E1"/>
    <w:rsid w:val="0014340F"/>
    <w:rsid w:val="00161FF7"/>
    <w:rsid w:val="00164F8B"/>
    <w:rsid w:val="001656DC"/>
    <w:rsid w:val="00171E98"/>
    <w:rsid w:val="001771EC"/>
    <w:rsid w:val="001773C9"/>
    <w:rsid w:val="001B075C"/>
    <w:rsid w:val="001B4238"/>
    <w:rsid w:val="001D379A"/>
    <w:rsid w:val="001F18A9"/>
    <w:rsid w:val="00206602"/>
    <w:rsid w:val="00232DD3"/>
    <w:rsid w:val="002518EF"/>
    <w:rsid w:val="00266112"/>
    <w:rsid w:val="002704AF"/>
    <w:rsid w:val="0027720C"/>
    <w:rsid w:val="002A5FB4"/>
    <w:rsid w:val="002B0CA3"/>
    <w:rsid w:val="002D3545"/>
    <w:rsid w:val="002D736A"/>
    <w:rsid w:val="002F6E35"/>
    <w:rsid w:val="003058BE"/>
    <w:rsid w:val="00311034"/>
    <w:rsid w:val="003123AE"/>
    <w:rsid w:val="00326E13"/>
    <w:rsid w:val="0033216A"/>
    <w:rsid w:val="003418D6"/>
    <w:rsid w:val="0035010A"/>
    <w:rsid w:val="00354FE0"/>
    <w:rsid w:val="00357BD9"/>
    <w:rsid w:val="003618B5"/>
    <w:rsid w:val="003707F1"/>
    <w:rsid w:val="00376EC2"/>
    <w:rsid w:val="003C3063"/>
    <w:rsid w:val="003D7DDA"/>
    <w:rsid w:val="003E07BA"/>
    <w:rsid w:val="003F74CC"/>
    <w:rsid w:val="00406C2A"/>
    <w:rsid w:val="00410A5A"/>
    <w:rsid w:val="00417AFC"/>
    <w:rsid w:val="0042311B"/>
    <w:rsid w:val="00434085"/>
    <w:rsid w:val="00454FED"/>
    <w:rsid w:val="00472D2F"/>
    <w:rsid w:val="00473E63"/>
    <w:rsid w:val="004751ED"/>
    <w:rsid w:val="00476A4F"/>
    <w:rsid w:val="00481190"/>
    <w:rsid w:val="004A2498"/>
    <w:rsid w:val="004A3EBE"/>
    <w:rsid w:val="004A5542"/>
    <w:rsid w:val="004A7E12"/>
    <w:rsid w:val="004B45F0"/>
    <w:rsid w:val="004B678E"/>
    <w:rsid w:val="004C1CF3"/>
    <w:rsid w:val="004C3554"/>
    <w:rsid w:val="004C5B17"/>
    <w:rsid w:val="004F499B"/>
    <w:rsid w:val="005305B3"/>
    <w:rsid w:val="00550EBC"/>
    <w:rsid w:val="005562FE"/>
    <w:rsid w:val="00557989"/>
    <w:rsid w:val="00565888"/>
    <w:rsid w:val="0056588E"/>
    <w:rsid w:val="005716CE"/>
    <w:rsid w:val="0058514E"/>
    <w:rsid w:val="0059060E"/>
    <w:rsid w:val="005A635A"/>
    <w:rsid w:val="005B3A67"/>
    <w:rsid w:val="005D1C38"/>
    <w:rsid w:val="005F6DE6"/>
    <w:rsid w:val="00602560"/>
    <w:rsid w:val="00604225"/>
    <w:rsid w:val="0062230C"/>
    <w:rsid w:val="00623EAF"/>
    <w:rsid w:val="0066353B"/>
    <w:rsid w:val="006823CD"/>
    <w:rsid w:val="0069232A"/>
    <w:rsid w:val="006C6647"/>
    <w:rsid w:val="006D34A1"/>
    <w:rsid w:val="00711DC1"/>
    <w:rsid w:val="0073099A"/>
    <w:rsid w:val="00732670"/>
    <w:rsid w:val="007346B3"/>
    <w:rsid w:val="007356EE"/>
    <w:rsid w:val="007564A4"/>
    <w:rsid w:val="007571E6"/>
    <w:rsid w:val="007626E6"/>
    <w:rsid w:val="00775685"/>
    <w:rsid w:val="00776B6F"/>
    <w:rsid w:val="007777B1"/>
    <w:rsid w:val="007857D5"/>
    <w:rsid w:val="007A2FB1"/>
    <w:rsid w:val="007A49F2"/>
    <w:rsid w:val="007A66CC"/>
    <w:rsid w:val="007C55B9"/>
    <w:rsid w:val="007D2D0D"/>
    <w:rsid w:val="007E1F2F"/>
    <w:rsid w:val="007F5811"/>
    <w:rsid w:val="007F736F"/>
    <w:rsid w:val="00845DC0"/>
    <w:rsid w:val="00863EA4"/>
    <w:rsid w:val="00874997"/>
    <w:rsid w:val="00874C9A"/>
    <w:rsid w:val="008B0DC9"/>
    <w:rsid w:val="008C32D1"/>
    <w:rsid w:val="008C587E"/>
    <w:rsid w:val="008D3DD7"/>
    <w:rsid w:val="0090222C"/>
    <w:rsid w:val="009035F5"/>
    <w:rsid w:val="00904AB4"/>
    <w:rsid w:val="00912E0F"/>
    <w:rsid w:val="009207FA"/>
    <w:rsid w:val="009247AD"/>
    <w:rsid w:val="00944085"/>
    <w:rsid w:val="00946A27"/>
    <w:rsid w:val="00950F02"/>
    <w:rsid w:val="00963715"/>
    <w:rsid w:val="00965A32"/>
    <w:rsid w:val="0096661E"/>
    <w:rsid w:val="0097113D"/>
    <w:rsid w:val="009925FF"/>
    <w:rsid w:val="00997B42"/>
    <w:rsid w:val="009A0FFF"/>
    <w:rsid w:val="009A68E1"/>
    <w:rsid w:val="009B3A13"/>
    <w:rsid w:val="009C0322"/>
    <w:rsid w:val="009D4C62"/>
    <w:rsid w:val="009E43D1"/>
    <w:rsid w:val="00A152B0"/>
    <w:rsid w:val="00A16C74"/>
    <w:rsid w:val="00A2296D"/>
    <w:rsid w:val="00A22D3C"/>
    <w:rsid w:val="00A35695"/>
    <w:rsid w:val="00A370A6"/>
    <w:rsid w:val="00A41AD8"/>
    <w:rsid w:val="00A42450"/>
    <w:rsid w:val="00A4654E"/>
    <w:rsid w:val="00A60E27"/>
    <w:rsid w:val="00A6296D"/>
    <w:rsid w:val="00A645A6"/>
    <w:rsid w:val="00A7153D"/>
    <w:rsid w:val="00A73BBF"/>
    <w:rsid w:val="00A762A7"/>
    <w:rsid w:val="00A87544"/>
    <w:rsid w:val="00AB29FA"/>
    <w:rsid w:val="00AC0B17"/>
    <w:rsid w:val="00AD4AA8"/>
    <w:rsid w:val="00AE2BD7"/>
    <w:rsid w:val="00AE33D4"/>
    <w:rsid w:val="00AF6DBD"/>
    <w:rsid w:val="00B0708F"/>
    <w:rsid w:val="00B15AFD"/>
    <w:rsid w:val="00B27F26"/>
    <w:rsid w:val="00B320F3"/>
    <w:rsid w:val="00B51094"/>
    <w:rsid w:val="00B51960"/>
    <w:rsid w:val="00B53E49"/>
    <w:rsid w:val="00B6567A"/>
    <w:rsid w:val="00B67A53"/>
    <w:rsid w:val="00B70858"/>
    <w:rsid w:val="00B7744F"/>
    <w:rsid w:val="00B8151A"/>
    <w:rsid w:val="00B82E76"/>
    <w:rsid w:val="00B8587E"/>
    <w:rsid w:val="00B91F73"/>
    <w:rsid w:val="00B94AD9"/>
    <w:rsid w:val="00B97EA3"/>
    <w:rsid w:val="00BA3ADE"/>
    <w:rsid w:val="00BA3D02"/>
    <w:rsid w:val="00BA758B"/>
    <w:rsid w:val="00BB19E8"/>
    <w:rsid w:val="00BC38B0"/>
    <w:rsid w:val="00BC3E4E"/>
    <w:rsid w:val="00BD3FD7"/>
    <w:rsid w:val="00C00764"/>
    <w:rsid w:val="00C043DF"/>
    <w:rsid w:val="00C11D39"/>
    <w:rsid w:val="00C3215A"/>
    <w:rsid w:val="00C53082"/>
    <w:rsid w:val="00C53BE6"/>
    <w:rsid w:val="00C71D73"/>
    <w:rsid w:val="00C7735D"/>
    <w:rsid w:val="00C77B13"/>
    <w:rsid w:val="00C85572"/>
    <w:rsid w:val="00C93A6D"/>
    <w:rsid w:val="00CB1C1C"/>
    <w:rsid w:val="00CD0848"/>
    <w:rsid w:val="00CD112C"/>
    <w:rsid w:val="00CD2CC6"/>
    <w:rsid w:val="00CF4944"/>
    <w:rsid w:val="00D10FCF"/>
    <w:rsid w:val="00D17693"/>
    <w:rsid w:val="00D27D9D"/>
    <w:rsid w:val="00D42464"/>
    <w:rsid w:val="00D4531E"/>
    <w:rsid w:val="00D525D0"/>
    <w:rsid w:val="00D701EA"/>
    <w:rsid w:val="00D94560"/>
    <w:rsid w:val="00DA434C"/>
    <w:rsid w:val="00DA5E25"/>
    <w:rsid w:val="00DA7755"/>
    <w:rsid w:val="00DB4887"/>
    <w:rsid w:val="00DB671E"/>
    <w:rsid w:val="00DE55D3"/>
    <w:rsid w:val="00DF051F"/>
    <w:rsid w:val="00DF2D3F"/>
    <w:rsid w:val="00DF32DE"/>
    <w:rsid w:val="00E02644"/>
    <w:rsid w:val="00E04BC4"/>
    <w:rsid w:val="00E205DC"/>
    <w:rsid w:val="00E35113"/>
    <w:rsid w:val="00E54E11"/>
    <w:rsid w:val="00E60926"/>
    <w:rsid w:val="00EA1691"/>
    <w:rsid w:val="00EB320B"/>
    <w:rsid w:val="00ED63AE"/>
    <w:rsid w:val="00EE2E8E"/>
    <w:rsid w:val="00F005CF"/>
    <w:rsid w:val="00F22756"/>
    <w:rsid w:val="00F27DE2"/>
    <w:rsid w:val="00F33EE1"/>
    <w:rsid w:val="00F34907"/>
    <w:rsid w:val="00F36BE5"/>
    <w:rsid w:val="00F41B62"/>
    <w:rsid w:val="00F81F8C"/>
    <w:rsid w:val="00F92B8D"/>
    <w:rsid w:val="00F97999"/>
    <w:rsid w:val="00FA21CA"/>
    <w:rsid w:val="00FC111A"/>
    <w:rsid w:val="00FC4D83"/>
    <w:rsid w:val="00FD1BC8"/>
    <w:rsid w:val="00FF2624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45D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ryde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CF191C97F405582D2AB0EBC5D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744F-309A-4D33-ADBE-4AEFCE512F55}"/>
      </w:docPartPr>
      <w:docPartBody>
        <w:p w:rsidR="00212EB3" w:rsidRDefault="00212EB3">
          <w:pPr>
            <w:pStyle w:val="E1FCF191C97F405582D2AB0EBC5DAE2A"/>
          </w:pPr>
          <w:r>
            <w:t>Sunday</w:t>
          </w:r>
        </w:p>
      </w:docPartBody>
    </w:docPart>
    <w:docPart>
      <w:docPartPr>
        <w:name w:val="7749F47FABD049928F435380E0B2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5307-8B40-4842-9191-0577B9E12FC0}"/>
      </w:docPartPr>
      <w:docPartBody>
        <w:p w:rsidR="00212EB3" w:rsidRDefault="00212EB3">
          <w:pPr>
            <w:pStyle w:val="7749F47FABD049928F435380E0B26BB5"/>
          </w:pPr>
          <w:r>
            <w:t>Monday</w:t>
          </w:r>
        </w:p>
      </w:docPartBody>
    </w:docPart>
    <w:docPart>
      <w:docPartPr>
        <w:name w:val="32D15B572A3744A8B20B24DB48D3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C709-CD91-411C-854C-2CE5E9F75FD5}"/>
      </w:docPartPr>
      <w:docPartBody>
        <w:p w:rsidR="00212EB3" w:rsidRDefault="00212EB3">
          <w:pPr>
            <w:pStyle w:val="32D15B572A3744A8B20B24DB48D31E7C"/>
          </w:pPr>
          <w:r>
            <w:t>Tuesday</w:t>
          </w:r>
        </w:p>
      </w:docPartBody>
    </w:docPart>
    <w:docPart>
      <w:docPartPr>
        <w:name w:val="D562F31A62F648A48F87AB9878F3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84DE-25C8-4ACA-8BF2-6F6A025EF39A}"/>
      </w:docPartPr>
      <w:docPartBody>
        <w:p w:rsidR="00212EB3" w:rsidRDefault="00212EB3">
          <w:pPr>
            <w:pStyle w:val="D562F31A62F648A48F87AB9878F3668A"/>
          </w:pPr>
          <w:r>
            <w:t>Wednesday</w:t>
          </w:r>
        </w:p>
      </w:docPartBody>
    </w:docPart>
    <w:docPart>
      <w:docPartPr>
        <w:name w:val="AE473B3A20B14C36AF043B3ED87C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F3A8-7990-422D-AC0B-F95F067D13A4}"/>
      </w:docPartPr>
      <w:docPartBody>
        <w:p w:rsidR="00212EB3" w:rsidRDefault="00212EB3">
          <w:pPr>
            <w:pStyle w:val="AE473B3A20B14C36AF043B3ED87CF272"/>
          </w:pPr>
          <w:r>
            <w:t>Thursday</w:t>
          </w:r>
        </w:p>
      </w:docPartBody>
    </w:docPart>
    <w:docPart>
      <w:docPartPr>
        <w:name w:val="04727C2C4E2C4F7A9B10FE55F03E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CBBE-3026-46D7-A32A-4B52C45E4CAC}"/>
      </w:docPartPr>
      <w:docPartBody>
        <w:p w:rsidR="00212EB3" w:rsidRDefault="00212EB3">
          <w:pPr>
            <w:pStyle w:val="04727C2C4E2C4F7A9B10FE55F03EE80B"/>
          </w:pPr>
          <w:r>
            <w:t>Friday</w:t>
          </w:r>
        </w:p>
      </w:docPartBody>
    </w:docPart>
    <w:docPart>
      <w:docPartPr>
        <w:name w:val="3D789EC3A4B0460E80959C7D38AC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69F5-27C3-47D1-AE21-D23FE4407A89}"/>
      </w:docPartPr>
      <w:docPartBody>
        <w:p w:rsidR="00212EB3" w:rsidRDefault="00212EB3">
          <w:pPr>
            <w:pStyle w:val="3D789EC3A4B0460E80959C7D38ACFED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B3"/>
    <w:rsid w:val="000D4157"/>
    <w:rsid w:val="00212EB3"/>
    <w:rsid w:val="00234D36"/>
    <w:rsid w:val="004E7072"/>
    <w:rsid w:val="004F0A6C"/>
    <w:rsid w:val="009D7F2B"/>
    <w:rsid w:val="00B06903"/>
    <w:rsid w:val="00C9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FCF191C97F405582D2AB0EBC5DAE2A">
    <w:name w:val="E1FCF191C97F405582D2AB0EBC5DAE2A"/>
  </w:style>
  <w:style w:type="paragraph" w:customStyle="1" w:styleId="7749F47FABD049928F435380E0B26BB5">
    <w:name w:val="7749F47FABD049928F435380E0B26BB5"/>
  </w:style>
  <w:style w:type="paragraph" w:customStyle="1" w:styleId="32D15B572A3744A8B20B24DB48D31E7C">
    <w:name w:val="32D15B572A3744A8B20B24DB48D31E7C"/>
  </w:style>
  <w:style w:type="paragraph" w:customStyle="1" w:styleId="D562F31A62F648A48F87AB9878F3668A">
    <w:name w:val="D562F31A62F648A48F87AB9878F3668A"/>
  </w:style>
  <w:style w:type="paragraph" w:customStyle="1" w:styleId="AE473B3A20B14C36AF043B3ED87CF272">
    <w:name w:val="AE473B3A20B14C36AF043B3ED87CF272"/>
  </w:style>
  <w:style w:type="paragraph" w:customStyle="1" w:styleId="04727C2C4E2C4F7A9B10FE55F03EE80B">
    <w:name w:val="04727C2C4E2C4F7A9B10FE55F03EE80B"/>
  </w:style>
  <w:style w:type="paragraph" w:customStyle="1" w:styleId="3D789EC3A4B0460E80959C7D38ACFEDF">
    <w:name w:val="3D789EC3A4B0460E80959C7D38ACF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2023-03-21T20:00:00Z</dcterms:created>
  <dcterms:modified xsi:type="dcterms:W3CDTF">2023-03-24T21:25:00Z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